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D7937" w14:textId="5317F4EA" w:rsidR="00FE614F" w:rsidRPr="00864DCA" w:rsidRDefault="00004D58" w:rsidP="002111D3">
      <w:pPr>
        <w:tabs>
          <w:tab w:val="left" w:pos="1020"/>
        </w:tabs>
        <w:rPr>
          <w:sz w:val="22"/>
          <w:szCs w:val="22"/>
        </w:rPr>
      </w:pPr>
      <w:r w:rsidRPr="00864DCA">
        <w:rPr>
          <w:sz w:val="22"/>
          <w:szCs w:val="22"/>
        </w:rPr>
        <w:t xml:space="preserve"> </w:t>
      </w:r>
      <w:r w:rsidR="002111D3" w:rsidRPr="00864DCA">
        <w:rPr>
          <w:sz w:val="22"/>
          <w:szCs w:val="22"/>
        </w:rPr>
        <w:tab/>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655"/>
      </w:tblGrid>
      <w:tr w:rsidR="006435E1" w:rsidRPr="00864DCA" w14:paraId="7EA2A136" w14:textId="77777777" w:rsidTr="004B62E4">
        <w:trPr>
          <w:trHeight w:val="235"/>
        </w:trPr>
        <w:tc>
          <w:tcPr>
            <w:tcW w:w="2405" w:type="dxa"/>
            <w:vAlign w:val="center"/>
          </w:tcPr>
          <w:p w14:paraId="177028FF" w14:textId="77777777" w:rsidR="006435E1" w:rsidRPr="00864DCA" w:rsidRDefault="006435E1" w:rsidP="00663DB0">
            <w:pPr>
              <w:rPr>
                <w:b/>
                <w:bCs/>
                <w:sz w:val="22"/>
                <w:szCs w:val="22"/>
              </w:rPr>
            </w:pPr>
            <w:r w:rsidRPr="00864DCA">
              <w:rPr>
                <w:b/>
                <w:bCs/>
                <w:sz w:val="22"/>
                <w:szCs w:val="22"/>
              </w:rPr>
              <w:t>JOB TITLE</w:t>
            </w:r>
          </w:p>
        </w:tc>
        <w:tc>
          <w:tcPr>
            <w:tcW w:w="7655" w:type="dxa"/>
            <w:vAlign w:val="center"/>
          </w:tcPr>
          <w:p w14:paraId="772C0517" w14:textId="25B08739" w:rsidR="000A572E" w:rsidRPr="00864DCA" w:rsidRDefault="000A572E" w:rsidP="000A572E">
            <w:pPr>
              <w:rPr>
                <w:sz w:val="22"/>
                <w:szCs w:val="22"/>
              </w:rPr>
            </w:pPr>
          </w:p>
          <w:p w14:paraId="416ED1C4" w14:textId="31B5B39B" w:rsidR="00201958" w:rsidRPr="00864DCA" w:rsidRDefault="00201958" w:rsidP="000A572E">
            <w:pPr>
              <w:rPr>
                <w:sz w:val="22"/>
                <w:szCs w:val="22"/>
              </w:rPr>
            </w:pPr>
            <w:r w:rsidRPr="00864DCA">
              <w:rPr>
                <w:sz w:val="22"/>
                <w:szCs w:val="22"/>
              </w:rPr>
              <w:t xml:space="preserve">Headteacher </w:t>
            </w:r>
          </w:p>
          <w:p w14:paraId="1A16FADD" w14:textId="48D3EFA4" w:rsidR="000A572E" w:rsidRPr="00864DCA" w:rsidRDefault="000A572E" w:rsidP="00145271">
            <w:pPr>
              <w:rPr>
                <w:sz w:val="22"/>
                <w:szCs w:val="22"/>
              </w:rPr>
            </w:pPr>
          </w:p>
        </w:tc>
      </w:tr>
      <w:tr w:rsidR="007A0C48" w:rsidRPr="00864DCA" w14:paraId="0CE11F85" w14:textId="77777777" w:rsidTr="004B62E4">
        <w:trPr>
          <w:trHeight w:val="500"/>
        </w:trPr>
        <w:tc>
          <w:tcPr>
            <w:tcW w:w="2405" w:type="dxa"/>
            <w:vAlign w:val="center"/>
          </w:tcPr>
          <w:p w14:paraId="400F85E9" w14:textId="77777777" w:rsidR="007A0C48" w:rsidRPr="00864DCA" w:rsidRDefault="007A0C48" w:rsidP="00663DB0">
            <w:pPr>
              <w:rPr>
                <w:b/>
                <w:bCs/>
                <w:sz w:val="22"/>
                <w:szCs w:val="22"/>
              </w:rPr>
            </w:pPr>
            <w:r w:rsidRPr="00864DCA">
              <w:rPr>
                <w:b/>
                <w:bCs/>
                <w:sz w:val="22"/>
                <w:szCs w:val="22"/>
              </w:rPr>
              <w:t>RESPONSIBLE TO</w:t>
            </w:r>
          </w:p>
        </w:tc>
        <w:tc>
          <w:tcPr>
            <w:tcW w:w="7655" w:type="dxa"/>
            <w:vAlign w:val="center"/>
          </w:tcPr>
          <w:p w14:paraId="2E9107B3" w14:textId="77B5D127" w:rsidR="007A0C48" w:rsidRPr="00864DCA" w:rsidRDefault="00473CC7" w:rsidP="00663DB0">
            <w:pPr>
              <w:rPr>
                <w:sz w:val="22"/>
                <w:szCs w:val="22"/>
              </w:rPr>
            </w:pPr>
            <w:r w:rsidRPr="00864DCA">
              <w:rPr>
                <w:sz w:val="22"/>
                <w:szCs w:val="22"/>
              </w:rPr>
              <w:t>CEO, Local Governing Body and Trust</w:t>
            </w:r>
            <w:r w:rsidR="006C7AAE" w:rsidRPr="00864DCA">
              <w:rPr>
                <w:sz w:val="22"/>
                <w:szCs w:val="22"/>
              </w:rPr>
              <w:t>ees</w:t>
            </w:r>
          </w:p>
        </w:tc>
      </w:tr>
      <w:tr w:rsidR="004B62E4" w:rsidRPr="00864DCA" w14:paraId="4E50F109" w14:textId="77777777" w:rsidTr="004B62E4">
        <w:trPr>
          <w:trHeight w:val="500"/>
        </w:trPr>
        <w:tc>
          <w:tcPr>
            <w:tcW w:w="2405" w:type="dxa"/>
            <w:vAlign w:val="center"/>
          </w:tcPr>
          <w:p w14:paraId="3382DB5A" w14:textId="77777777" w:rsidR="004B62E4" w:rsidRPr="00864DCA" w:rsidRDefault="004B62E4" w:rsidP="00663DB0">
            <w:pPr>
              <w:rPr>
                <w:b/>
                <w:bCs/>
                <w:sz w:val="22"/>
                <w:szCs w:val="22"/>
              </w:rPr>
            </w:pPr>
            <w:r w:rsidRPr="00864DCA">
              <w:rPr>
                <w:b/>
                <w:bCs/>
                <w:sz w:val="22"/>
                <w:szCs w:val="22"/>
              </w:rPr>
              <w:t>SUPERVISES</w:t>
            </w:r>
          </w:p>
        </w:tc>
        <w:tc>
          <w:tcPr>
            <w:tcW w:w="7655" w:type="dxa"/>
            <w:vAlign w:val="center"/>
          </w:tcPr>
          <w:p w14:paraId="1A096DC5" w14:textId="77777777" w:rsidR="00C17314" w:rsidRDefault="00C17314" w:rsidP="00C53668">
            <w:pPr>
              <w:spacing w:line="264" w:lineRule="auto"/>
              <w:contextualSpacing/>
              <w:rPr>
                <w:sz w:val="22"/>
                <w:szCs w:val="22"/>
              </w:rPr>
            </w:pPr>
          </w:p>
          <w:p w14:paraId="4544DA7C" w14:textId="48A2F997" w:rsidR="00C53668" w:rsidRPr="00864DCA" w:rsidRDefault="00C17314" w:rsidP="00C53668">
            <w:pPr>
              <w:spacing w:line="264" w:lineRule="auto"/>
              <w:contextualSpacing/>
              <w:rPr>
                <w:sz w:val="22"/>
                <w:szCs w:val="22"/>
              </w:rPr>
            </w:pPr>
            <w:r>
              <w:rPr>
                <w:sz w:val="22"/>
                <w:szCs w:val="22"/>
              </w:rPr>
              <w:t>T</w:t>
            </w:r>
            <w:r w:rsidR="00C53668" w:rsidRPr="00864DCA">
              <w:rPr>
                <w:sz w:val="22"/>
                <w:szCs w:val="22"/>
              </w:rPr>
              <w:t>eaching and non-teaching staff</w:t>
            </w:r>
          </w:p>
          <w:p w14:paraId="3E25E1B7" w14:textId="7ACEB0C9" w:rsidR="004B62E4" w:rsidRPr="00864DCA" w:rsidRDefault="004B62E4" w:rsidP="00663DB0">
            <w:pPr>
              <w:rPr>
                <w:sz w:val="22"/>
                <w:szCs w:val="22"/>
              </w:rPr>
            </w:pPr>
          </w:p>
        </w:tc>
      </w:tr>
      <w:tr w:rsidR="00417D36" w:rsidRPr="00864DCA" w14:paraId="06AAEFF9" w14:textId="77777777" w:rsidTr="00417D36">
        <w:trPr>
          <w:trHeight w:val="500"/>
        </w:trPr>
        <w:tc>
          <w:tcPr>
            <w:tcW w:w="2405" w:type="dxa"/>
            <w:vAlign w:val="center"/>
          </w:tcPr>
          <w:p w14:paraId="123BD205" w14:textId="71386DBC" w:rsidR="00417D36" w:rsidRPr="00864DCA" w:rsidRDefault="00417D36" w:rsidP="00663DB0">
            <w:pPr>
              <w:rPr>
                <w:b/>
                <w:bCs/>
                <w:sz w:val="22"/>
                <w:szCs w:val="22"/>
              </w:rPr>
            </w:pPr>
            <w:r w:rsidRPr="00864DCA">
              <w:rPr>
                <w:b/>
                <w:bCs/>
                <w:sz w:val="22"/>
                <w:szCs w:val="22"/>
              </w:rPr>
              <w:t xml:space="preserve">LEADERSHIP RANGE </w:t>
            </w:r>
          </w:p>
        </w:tc>
        <w:tc>
          <w:tcPr>
            <w:tcW w:w="7655" w:type="dxa"/>
            <w:vAlign w:val="center"/>
          </w:tcPr>
          <w:p w14:paraId="1BF4C4F0" w14:textId="782C0197" w:rsidR="00417D36" w:rsidRPr="00864DCA" w:rsidRDefault="00417D36" w:rsidP="00663DB0">
            <w:pPr>
              <w:rPr>
                <w:sz w:val="22"/>
                <w:szCs w:val="22"/>
              </w:rPr>
            </w:pPr>
          </w:p>
        </w:tc>
      </w:tr>
    </w:tbl>
    <w:p w14:paraId="66C4E431" w14:textId="77777777" w:rsidR="00741BBF" w:rsidRPr="00864DCA" w:rsidRDefault="00741BBF" w:rsidP="00663DB0">
      <w:pPr>
        <w:rPr>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6"/>
      </w:tblGrid>
      <w:tr w:rsidR="005F405B" w:rsidRPr="00864DCA" w14:paraId="1F0FF82D" w14:textId="77777777" w:rsidTr="005F405B">
        <w:tc>
          <w:tcPr>
            <w:tcW w:w="10036" w:type="dxa"/>
          </w:tcPr>
          <w:p w14:paraId="2A73299B" w14:textId="2FE65D09" w:rsidR="005F405B" w:rsidRPr="00864DCA" w:rsidRDefault="00B97762" w:rsidP="00663DB0">
            <w:pPr>
              <w:rPr>
                <w:b/>
                <w:bCs/>
                <w:sz w:val="22"/>
                <w:szCs w:val="22"/>
              </w:rPr>
            </w:pPr>
            <w:r w:rsidRPr="00864DCA">
              <w:rPr>
                <w:b/>
                <w:bCs/>
                <w:sz w:val="22"/>
                <w:szCs w:val="22"/>
              </w:rPr>
              <w:t xml:space="preserve">STRATEGIC </w:t>
            </w:r>
            <w:r w:rsidR="005F405B" w:rsidRPr="00864DCA">
              <w:rPr>
                <w:b/>
                <w:bCs/>
                <w:sz w:val="22"/>
                <w:szCs w:val="22"/>
              </w:rPr>
              <w:t>PURPOSE</w:t>
            </w:r>
          </w:p>
        </w:tc>
      </w:tr>
      <w:tr w:rsidR="005F405B" w:rsidRPr="00864DCA" w14:paraId="2AC01F67" w14:textId="77777777" w:rsidTr="005F405B">
        <w:tc>
          <w:tcPr>
            <w:tcW w:w="10036" w:type="dxa"/>
          </w:tcPr>
          <w:p w14:paraId="42B09A28" w14:textId="77777777" w:rsidR="005F405B" w:rsidRPr="00864DCA" w:rsidRDefault="005F405B" w:rsidP="00663DB0">
            <w:pPr>
              <w:rPr>
                <w:sz w:val="22"/>
                <w:szCs w:val="22"/>
              </w:rPr>
            </w:pPr>
          </w:p>
          <w:p w14:paraId="1915DF7D" w14:textId="77777777" w:rsidR="00CD59B4" w:rsidRPr="00D66818" w:rsidRDefault="00CD59B4" w:rsidP="00CD59B4">
            <w:pPr>
              <w:spacing w:line="264" w:lineRule="auto"/>
              <w:rPr>
                <w:sz w:val="22"/>
                <w:szCs w:val="22"/>
              </w:rPr>
            </w:pPr>
            <w:r w:rsidRPr="00D66818">
              <w:rPr>
                <w:sz w:val="22"/>
                <w:szCs w:val="22"/>
              </w:rPr>
              <w:t xml:space="preserve">The </w:t>
            </w:r>
            <w:r w:rsidRPr="00D66818">
              <w:rPr>
                <w:color w:val="000000" w:themeColor="text1"/>
                <w:sz w:val="22"/>
                <w:szCs w:val="22"/>
              </w:rPr>
              <w:t>Headteacher</w:t>
            </w:r>
            <w:r w:rsidRPr="00D66818">
              <w:rPr>
                <w:sz w:val="22"/>
                <w:szCs w:val="22"/>
              </w:rPr>
              <w:t xml:space="preserve"> provides the professional leadership and management of the school, ensuring its success and ongoing improvement, high quality education and personalised learning for all its pupils.  They will create high standards and achievement in an environment which promotes the care and self-esteem of all.  </w:t>
            </w:r>
          </w:p>
          <w:p w14:paraId="405F886F" w14:textId="77777777" w:rsidR="00181DC9" w:rsidRPr="00D66818" w:rsidRDefault="00181DC9" w:rsidP="00CD59B4">
            <w:pPr>
              <w:spacing w:line="264" w:lineRule="auto"/>
              <w:rPr>
                <w:sz w:val="22"/>
                <w:szCs w:val="22"/>
              </w:rPr>
            </w:pPr>
          </w:p>
          <w:p w14:paraId="5C61F60B" w14:textId="3E558FCA" w:rsidR="00181DC9" w:rsidRPr="00D66818" w:rsidRDefault="00D66818" w:rsidP="00CD59B4">
            <w:pPr>
              <w:spacing w:line="264" w:lineRule="auto"/>
              <w:rPr>
                <w:sz w:val="22"/>
                <w:szCs w:val="22"/>
              </w:rPr>
            </w:pPr>
            <w:r w:rsidRPr="00D66818">
              <w:rPr>
                <w:rStyle w:val="normaltextrun"/>
                <w:color w:val="252423"/>
                <w:sz w:val="22"/>
                <w:szCs w:val="22"/>
                <w:shd w:val="clear" w:color="auto" w:fill="FFFFFF"/>
              </w:rPr>
              <w:t>To ensure that a</w:t>
            </w:r>
            <w:r w:rsidR="00181DC9" w:rsidRPr="00D66818">
              <w:rPr>
                <w:rStyle w:val="normaltextrun"/>
                <w:color w:val="252423"/>
                <w:sz w:val="22"/>
                <w:szCs w:val="22"/>
                <w:shd w:val="clear" w:color="auto" w:fill="FFFFFF"/>
              </w:rPr>
              <w:t>ll colleagues share the vision, values and mission of the Trust and commit to work together to deliver the highest standards of education for the children and young people in our communities, engaging in professional opportunities and cross</w:t>
            </w:r>
            <w:r w:rsidR="009145EE">
              <w:rPr>
                <w:rStyle w:val="normaltextrun"/>
                <w:color w:val="252423"/>
                <w:sz w:val="22"/>
                <w:szCs w:val="22"/>
                <w:shd w:val="clear" w:color="auto" w:fill="FFFFFF"/>
              </w:rPr>
              <w:t>-</w:t>
            </w:r>
            <w:r w:rsidR="00181DC9" w:rsidRPr="00D66818">
              <w:rPr>
                <w:rStyle w:val="normaltextrun"/>
                <w:color w:val="252423"/>
                <w:sz w:val="22"/>
                <w:szCs w:val="22"/>
                <w:shd w:val="clear" w:color="auto" w:fill="FFFFFF"/>
              </w:rPr>
              <w:t>Trust collaboration relevant to their role</w:t>
            </w:r>
            <w:r w:rsidR="009145EE">
              <w:rPr>
                <w:rStyle w:val="normaltextrun"/>
                <w:color w:val="252423"/>
                <w:sz w:val="22"/>
                <w:szCs w:val="22"/>
                <w:shd w:val="clear" w:color="auto" w:fill="FFFFFF"/>
              </w:rPr>
              <w:t>s</w:t>
            </w:r>
            <w:r w:rsidR="00181DC9" w:rsidRPr="00D66818">
              <w:rPr>
                <w:rStyle w:val="normaltextrun"/>
                <w:color w:val="252423"/>
                <w:sz w:val="22"/>
                <w:szCs w:val="22"/>
                <w:shd w:val="clear" w:color="auto" w:fill="FFFFFF"/>
              </w:rPr>
              <w:t xml:space="preserve"> and promoting the Trust brand to all stakeholders.</w:t>
            </w:r>
            <w:r w:rsidR="00181DC9" w:rsidRPr="00D66818">
              <w:rPr>
                <w:rStyle w:val="eop"/>
                <w:color w:val="252423"/>
                <w:sz w:val="22"/>
                <w:szCs w:val="22"/>
                <w:shd w:val="clear" w:color="auto" w:fill="FFFFFF"/>
              </w:rPr>
              <w:t> </w:t>
            </w:r>
          </w:p>
          <w:p w14:paraId="5B3210EC" w14:textId="622203A4" w:rsidR="005F405B" w:rsidRPr="00864DCA" w:rsidRDefault="005F405B" w:rsidP="00432965">
            <w:pPr>
              <w:spacing w:line="264" w:lineRule="auto"/>
              <w:rPr>
                <w:sz w:val="22"/>
                <w:szCs w:val="22"/>
              </w:rPr>
            </w:pPr>
          </w:p>
        </w:tc>
      </w:tr>
    </w:tbl>
    <w:p w14:paraId="2D568F86" w14:textId="77777777" w:rsidR="00354027" w:rsidRPr="00864DCA" w:rsidRDefault="00354027" w:rsidP="00663DB0">
      <w:pPr>
        <w:rPr>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6"/>
      </w:tblGrid>
      <w:tr w:rsidR="002C6205" w:rsidRPr="00864DCA" w14:paraId="5A285202" w14:textId="77777777" w:rsidTr="003A216A">
        <w:tc>
          <w:tcPr>
            <w:tcW w:w="10036" w:type="dxa"/>
          </w:tcPr>
          <w:p w14:paraId="08D478BB" w14:textId="1925AA6B" w:rsidR="002C6205" w:rsidRPr="00864DCA" w:rsidRDefault="002C6205" w:rsidP="003A216A">
            <w:pPr>
              <w:rPr>
                <w:b/>
                <w:bCs/>
                <w:sz w:val="22"/>
                <w:szCs w:val="22"/>
              </w:rPr>
            </w:pPr>
            <w:r w:rsidRPr="00864DCA">
              <w:rPr>
                <w:b/>
                <w:bCs/>
                <w:sz w:val="22"/>
                <w:szCs w:val="22"/>
              </w:rPr>
              <w:t xml:space="preserve">VISION AND VALUES </w:t>
            </w:r>
          </w:p>
        </w:tc>
      </w:tr>
      <w:tr w:rsidR="002C6205" w:rsidRPr="00864DCA" w14:paraId="0C1B4CBD" w14:textId="77777777" w:rsidTr="003A216A">
        <w:tc>
          <w:tcPr>
            <w:tcW w:w="10036" w:type="dxa"/>
          </w:tcPr>
          <w:p w14:paraId="387E5C46" w14:textId="77777777" w:rsidR="002C6205" w:rsidRPr="00864DCA" w:rsidRDefault="002C6205" w:rsidP="003A216A">
            <w:pPr>
              <w:spacing w:line="264" w:lineRule="auto"/>
              <w:rPr>
                <w:sz w:val="22"/>
                <w:szCs w:val="22"/>
              </w:rPr>
            </w:pPr>
          </w:p>
          <w:p w14:paraId="03F57B34" w14:textId="33970F47" w:rsidR="00C45B91" w:rsidRPr="00864DCA" w:rsidRDefault="00C45B91" w:rsidP="003A216A">
            <w:pPr>
              <w:spacing w:line="264" w:lineRule="auto"/>
              <w:rPr>
                <w:sz w:val="22"/>
                <w:szCs w:val="22"/>
              </w:rPr>
            </w:pPr>
            <w:r w:rsidRPr="00864DCA">
              <w:rPr>
                <w:sz w:val="22"/>
                <w:szCs w:val="22"/>
              </w:rPr>
              <w:t>T</w:t>
            </w:r>
            <w:r w:rsidR="005407DD">
              <w:rPr>
                <w:sz w:val="22"/>
                <w:szCs w:val="22"/>
              </w:rPr>
              <w:t xml:space="preserve">he Headteacher will </w:t>
            </w:r>
            <w:r w:rsidRPr="00864DCA">
              <w:rPr>
                <w:sz w:val="22"/>
                <w:szCs w:val="22"/>
              </w:rPr>
              <w:t>model the Trust’s values of Respect</w:t>
            </w:r>
            <w:r w:rsidR="004F62DD">
              <w:rPr>
                <w:sz w:val="22"/>
                <w:szCs w:val="22"/>
              </w:rPr>
              <w:t>, Integrity</w:t>
            </w:r>
            <w:r w:rsidRPr="00864DCA">
              <w:rPr>
                <w:sz w:val="22"/>
                <w:szCs w:val="22"/>
              </w:rPr>
              <w:t xml:space="preserve"> and Optimism and secure the Trust’s vision of creating the conditions for all our students to succeed.</w:t>
            </w:r>
          </w:p>
          <w:p w14:paraId="167D1B77" w14:textId="77777777" w:rsidR="00C45B91" w:rsidRPr="00864DCA" w:rsidRDefault="00C45B91" w:rsidP="003A216A">
            <w:pPr>
              <w:spacing w:line="264" w:lineRule="auto"/>
              <w:rPr>
                <w:sz w:val="22"/>
                <w:szCs w:val="22"/>
              </w:rPr>
            </w:pPr>
          </w:p>
          <w:p w14:paraId="61766D76" w14:textId="4531EFA8" w:rsidR="00B274B9" w:rsidRPr="00615828" w:rsidRDefault="00B274B9" w:rsidP="00B274B9">
            <w:pPr>
              <w:spacing w:line="264" w:lineRule="auto"/>
              <w:rPr>
                <w:sz w:val="22"/>
                <w:szCs w:val="22"/>
              </w:rPr>
            </w:pPr>
            <w:r w:rsidRPr="00615828">
              <w:rPr>
                <w:sz w:val="22"/>
                <w:szCs w:val="22"/>
              </w:rPr>
              <w:t xml:space="preserve">The Headteacher will </w:t>
            </w:r>
            <w:r>
              <w:rPr>
                <w:sz w:val="22"/>
                <w:szCs w:val="22"/>
              </w:rPr>
              <w:t xml:space="preserve">adhere to the </w:t>
            </w:r>
            <w:r w:rsidRPr="00615828">
              <w:rPr>
                <w:sz w:val="22"/>
                <w:szCs w:val="22"/>
              </w:rPr>
              <w:t>Nolan principles for all public office holders</w:t>
            </w:r>
            <w:r>
              <w:rPr>
                <w:sz w:val="22"/>
                <w:szCs w:val="22"/>
              </w:rPr>
              <w:t xml:space="preserve">, upholding </w:t>
            </w:r>
            <w:r w:rsidRPr="00615828">
              <w:rPr>
                <w:sz w:val="22"/>
                <w:szCs w:val="22"/>
              </w:rPr>
              <w:t>public trust in school leadership</w:t>
            </w:r>
            <w:r>
              <w:rPr>
                <w:sz w:val="22"/>
                <w:szCs w:val="22"/>
              </w:rPr>
              <w:t xml:space="preserve">, </w:t>
            </w:r>
            <w:r w:rsidRPr="00615828">
              <w:rPr>
                <w:sz w:val="22"/>
                <w:szCs w:val="22"/>
              </w:rPr>
              <w:t>maintain</w:t>
            </w:r>
            <w:r>
              <w:rPr>
                <w:sz w:val="22"/>
                <w:szCs w:val="22"/>
              </w:rPr>
              <w:t>ing</w:t>
            </w:r>
            <w:r w:rsidRPr="00615828">
              <w:rPr>
                <w:sz w:val="22"/>
                <w:szCs w:val="22"/>
              </w:rPr>
              <w:t xml:space="preserve"> high standards of ethics, behaviour and professional conduct</w:t>
            </w:r>
            <w:r>
              <w:rPr>
                <w:sz w:val="22"/>
                <w:szCs w:val="22"/>
              </w:rPr>
              <w:t>. They will b</w:t>
            </w:r>
            <w:r w:rsidRPr="00615828">
              <w:rPr>
                <w:sz w:val="22"/>
                <w:szCs w:val="22"/>
              </w:rPr>
              <w:t>uild positive and respectful relationships across the school community</w:t>
            </w:r>
            <w:r>
              <w:rPr>
                <w:sz w:val="22"/>
                <w:szCs w:val="22"/>
              </w:rPr>
              <w:t xml:space="preserve"> and always s</w:t>
            </w:r>
            <w:r w:rsidRPr="00615828">
              <w:rPr>
                <w:sz w:val="22"/>
                <w:szCs w:val="22"/>
              </w:rPr>
              <w:t>erve the best interests of the school’s pupils</w:t>
            </w:r>
            <w:r>
              <w:rPr>
                <w:sz w:val="22"/>
                <w:szCs w:val="22"/>
              </w:rPr>
              <w:t>.</w:t>
            </w:r>
          </w:p>
          <w:p w14:paraId="32088677" w14:textId="77777777" w:rsidR="002C6205" w:rsidRPr="00864DCA" w:rsidRDefault="002C6205" w:rsidP="003A216A">
            <w:pPr>
              <w:spacing w:line="264" w:lineRule="auto"/>
              <w:rPr>
                <w:sz w:val="22"/>
                <w:szCs w:val="22"/>
              </w:rPr>
            </w:pPr>
            <w:r w:rsidRPr="00864DCA">
              <w:rPr>
                <w:sz w:val="22"/>
                <w:szCs w:val="22"/>
              </w:rPr>
              <w:t xml:space="preserve"> </w:t>
            </w:r>
          </w:p>
        </w:tc>
      </w:tr>
    </w:tbl>
    <w:p w14:paraId="78DACE65" w14:textId="77777777" w:rsidR="002C6205" w:rsidRPr="00864DCA" w:rsidRDefault="002C6205" w:rsidP="00663DB0">
      <w:pPr>
        <w:rPr>
          <w:sz w:val="22"/>
          <w:szCs w:val="22"/>
        </w:rPr>
      </w:pPr>
    </w:p>
    <w:p w14:paraId="41273D02" w14:textId="77777777" w:rsidR="002C6205" w:rsidRPr="00864DCA" w:rsidRDefault="002C6205" w:rsidP="00663DB0">
      <w:pPr>
        <w:rPr>
          <w:sz w:val="22"/>
          <w:szCs w:val="22"/>
        </w:rPr>
      </w:pPr>
    </w:p>
    <w:p w14:paraId="6CCCD9F3" w14:textId="22E7007A" w:rsidR="009F7722" w:rsidRPr="00864DCA" w:rsidRDefault="00015D4D" w:rsidP="00663DB0">
      <w:pPr>
        <w:rPr>
          <w:b/>
          <w:sz w:val="22"/>
          <w:szCs w:val="22"/>
        </w:rPr>
      </w:pPr>
      <w:r w:rsidRPr="00864DCA">
        <w:rPr>
          <w:b/>
          <w:sz w:val="22"/>
          <w:szCs w:val="22"/>
        </w:rPr>
        <w:t>MAIN RESPONSIBILITIES</w:t>
      </w:r>
      <w:r w:rsidR="00EB3282" w:rsidRPr="00864DCA">
        <w:rPr>
          <w:b/>
          <w:sz w:val="22"/>
          <w:szCs w:val="22"/>
        </w:rPr>
        <w:t xml:space="preserve"> </w:t>
      </w:r>
    </w:p>
    <w:p w14:paraId="10703252" w14:textId="77777777" w:rsidR="00EB3282" w:rsidRPr="00864DCA" w:rsidRDefault="00EB3282" w:rsidP="00663DB0">
      <w:pPr>
        <w:rPr>
          <w:b/>
          <w:sz w:val="22"/>
          <w:szCs w:val="22"/>
        </w:rPr>
      </w:pPr>
    </w:p>
    <w:tbl>
      <w:tblPr>
        <w:tblStyle w:val="TableGrid"/>
        <w:tblW w:w="0" w:type="auto"/>
        <w:tblLook w:val="04A0" w:firstRow="1" w:lastRow="0" w:firstColumn="1" w:lastColumn="0" w:noHBand="0" w:noVBand="1"/>
      </w:tblPr>
      <w:tblGrid>
        <w:gridCol w:w="9332"/>
      </w:tblGrid>
      <w:tr w:rsidR="006E3EB4" w:rsidRPr="00864DCA" w14:paraId="488BFF98" w14:textId="77777777" w:rsidTr="007822A6">
        <w:trPr>
          <w:trHeight w:val="425"/>
        </w:trPr>
        <w:tc>
          <w:tcPr>
            <w:tcW w:w="9332" w:type="dxa"/>
            <w:vAlign w:val="center"/>
          </w:tcPr>
          <w:p w14:paraId="4C49DC0F" w14:textId="6FD56585" w:rsidR="006E3EB4" w:rsidRPr="00864DCA" w:rsidRDefault="006E3EB4" w:rsidP="008320D8">
            <w:pPr>
              <w:spacing w:line="264" w:lineRule="auto"/>
              <w:contextualSpacing/>
              <w:rPr>
                <w:sz w:val="22"/>
                <w:szCs w:val="22"/>
              </w:rPr>
            </w:pPr>
            <w:r w:rsidRPr="00864DCA">
              <w:rPr>
                <w:sz w:val="22"/>
                <w:szCs w:val="22"/>
              </w:rPr>
              <w:t xml:space="preserve">Strategic Leadership </w:t>
            </w:r>
          </w:p>
        </w:tc>
      </w:tr>
      <w:tr w:rsidR="006E3EB4" w:rsidRPr="00864DCA" w14:paraId="3CF068B4" w14:textId="77777777" w:rsidTr="007822A6">
        <w:trPr>
          <w:trHeight w:val="425"/>
        </w:trPr>
        <w:tc>
          <w:tcPr>
            <w:tcW w:w="9332" w:type="dxa"/>
            <w:vAlign w:val="center"/>
          </w:tcPr>
          <w:p w14:paraId="256882C6" w14:textId="77777777" w:rsidR="00AA280F" w:rsidRPr="008A3912" w:rsidRDefault="00F714CC" w:rsidP="008A3912">
            <w:pPr>
              <w:pStyle w:val="ListParagraph"/>
              <w:numPr>
                <w:ilvl w:val="0"/>
                <w:numId w:val="20"/>
              </w:numPr>
              <w:spacing w:line="264" w:lineRule="auto"/>
              <w:rPr>
                <w:sz w:val="22"/>
                <w:szCs w:val="22"/>
              </w:rPr>
            </w:pPr>
            <w:r w:rsidRPr="008A3912">
              <w:rPr>
                <w:sz w:val="22"/>
                <w:szCs w:val="22"/>
              </w:rPr>
              <w:t xml:space="preserve">Accountable for leading and delivering sustained improvement of outcomes for all pupils. </w:t>
            </w:r>
          </w:p>
          <w:p w14:paraId="4AB104C9" w14:textId="2117BFC6" w:rsidR="00AA280F" w:rsidRPr="008A3912" w:rsidRDefault="00F714CC" w:rsidP="008A3912">
            <w:pPr>
              <w:pStyle w:val="ListParagraph"/>
              <w:numPr>
                <w:ilvl w:val="0"/>
                <w:numId w:val="20"/>
              </w:numPr>
              <w:spacing w:line="264" w:lineRule="auto"/>
              <w:rPr>
                <w:sz w:val="22"/>
                <w:szCs w:val="22"/>
              </w:rPr>
            </w:pPr>
            <w:r w:rsidRPr="008A3912">
              <w:rPr>
                <w:sz w:val="22"/>
                <w:szCs w:val="22"/>
              </w:rPr>
              <w:t xml:space="preserve">Work with the leadership team, the CEO </w:t>
            </w:r>
            <w:r w:rsidR="008A3912" w:rsidRPr="008A3912">
              <w:rPr>
                <w:sz w:val="22"/>
                <w:szCs w:val="22"/>
              </w:rPr>
              <w:t xml:space="preserve">and Deputy CEO </w:t>
            </w:r>
            <w:r w:rsidRPr="008A3912">
              <w:rPr>
                <w:sz w:val="22"/>
                <w:szCs w:val="22"/>
              </w:rPr>
              <w:t xml:space="preserve">and the local governing body to develop, deliver and monitor a robust improvement plan with a clear vision for the school </w:t>
            </w:r>
          </w:p>
          <w:p w14:paraId="2D6FCFBD" w14:textId="4887DE59" w:rsidR="00AA280F" w:rsidRPr="008A3912" w:rsidRDefault="00F714CC" w:rsidP="008A3912">
            <w:pPr>
              <w:pStyle w:val="ListParagraph"/>
              <w:numPr>
                <w:ilvl w:val="0"/>
                <w:numId w:val="20"/>
              </w:numPr>
              <w:spacing w:line="264" w:lineRule="auto"/>
              <w:rPr>
                <w:sz w:val="22"/>
                <w:szCs w:val="22"/>
              </w:rPr>
            </w:pPr>
            <w:r w:rsidRPr="008A3912">
              <w:rPr>
                <w:sz w:val="22"/>
                <w:szCs w:val="22"/>
              </w:rPr>
              <w:t>Put systems in place, in line with the Trust’s school improvement framework, to secure rigorous lines of accountability for pupil outcomes</w:t>
            </w:r>
          </w:p>
          <w:p w14:paraId="3E452E2A" w14:textId="3CA5CC80" w:rsidR="00AA280F" w:rsidRPr="008A3912" w:rsidRDefault="00F714CC" w:rsidP="008A3912">
            <w:pPr>
              <w:pStyle w:val="ListParagraph"/>
              <w:numPr>
                <w:ilvl w:val="0"/>
                <w:numId w:val="20"/>
              </w:numPr>
              <w:spacing w:line="264" w:lineRule="auto"/>
              <w:rPr>
                <w:sz w:val="22"/>
                <w:szCs w:val="22"/>
              </w:rPr>
            </w:pPr>
            <w:r w:rsidRPr="008A3912">
              <w:rPr>
                <w:sz w:val="22"/>
                <w:szCs w:val="22"/>
              </w:rPr>
              <w:t xml:space="preserve">Ensure that senior and middle leaders are developed in line with the Trust’s expectations and guidelines </w:t>
            </w:r>
          </w:p>
          <w:p w14:paraId="47520754" w14:textId="1220C929" w:rsidR="00AA280F" w:rsidRPr="008A3912" w:rsidRDefault="002522FB" w:rsidP="008A3912">
            <w:pPr>
              <w:pStyle w:val="ListParagraph"/>
              <w:numPr>
                <w:ilvl w:val="0"/>
                <w:numId w:val="20"/>
              </w:numPr>
              <w:spacing w:line="264" w:lineRule="auto"/>
              <w:rPr>
                <w:sz w:val="22"/>
                <w:szCs w:val="22"/>
              </w:rPr>
            </w:pPr>
            <w:r>
              <w:rPr>
                <w:sz w:val="22"/>
                <w:szCs w:val="22"/>
              </w:rPr>
              <w:lastRenderedPageBreak/>
              <w:t>Manage an effective per</w:t>
            </w:r>
            <w:r w:rsidRPr="008A3912">
              <w:rPr>
                <w:sz w:val="22"/>
                <w:szCs w:val="22"/>
              </w:rPr>
              <w:t>formance</w:t>
            </w:r>
            <w:r w:rsidR="00F714CC" w:rsidRPr="008A3912">
              <w:rPr>
                <w:sz w:val="22"/>
                <w:szCs w:val="22"/>
              </w:rPr>
              <w:t xml:space="preserve"> management process</w:t>
            </w:r>
          </w:p>
          <w:p w14:paraId="39BFE94B" w14:textId="77777777" w:rsidR="006E3EB4" w:rsidRDefault="00F714CC" w:rsidP="008A3912">
            <w:pPr>
              <w:pStyle w:val="ListParagraph"/>
              <w:numPr>
                <w:ilvl w:val="0"/>
                <w:numId w:val="20"/>
              </w:numPr>
              <w:spacing w:line="264" w:lineRule="auto"/>
              <w:rPr>
                <w:sz w:val="22"/>
                <w:szCs w:val="22"/>
              </w:rPr>
            </w:pPr>
            <w:r w:rsidRPr="008A3912">
              <w:rPr>
                <w:sz w:val="22"/>
                <w:szCs w:val="22"/>
              </w:rPr>
              <w:t>Contribute to system leadership, school to school support and the wider work of the Trust</w:t>
            </w:r>
          </w:p>
          <w:p w14:paraId="61A974BD" w14:textId="26309BD2" w:rsidR="00674279" w:rsidRPr="008A3912" w:rsidRDefault="00674279" w:rsidP="008A3912">
            <w:pPr>
              <w:pStyle w:val="ListParagraph"/>
              <w:numPr>
                <w:ilvl w:val="0"/>
                <w:numId w:val="20"/>
              </w:numPr>
              <w:spacing w:line="264" w:lineRule="auto"/>
              <w:rPr>
                <w:sz w:val="22"/>
                <w:szCs w:val="22"/>
              </w:rPr>
            </w:pPr>
            <w:r>
              <w:rPr>
                <w:sz w:val="22"/>
                <w:szCs w:val="22"/>
              </w:rPr>
              <w:t>Grow and support</w:t>
            </w:r>
            <w:r w:rsidR="00402BA2">
              <w:rPr>
                <w:sz w:val="22"/>
                <w:szCs w:val="22"/>
              </w:rPr>
              <w:t xml:space="preserve"> the school </w:t>
            </w:r>
            <w:r>
              <w:rPr>
                <w:sz w:val="22"/>
                <w:szCs w:val="22"/>
              </w:rPr>
              <w:t xml:space="preserve">team </w:t>
            </w:r>
          </w:p>
        </w:tc>
      </w:tr>
      <w:tr w:rsidR="003A3915" w:rsidRPr="00864DCA" w14:paraId="55E3C697" w14:textId="77777777" w:rsidTr="007822A6">
        <w:trPr>
          <w:trHeight w:val="425"/>
        </w:trPr>
        <w:tc>
          <w:tcPr>
            <w:tcW w:w="9332" w:type="dxa"/>
            <w:vAlign w:val="center"/>
          </w:tcPr>
          <w:p w14:paraId="5EA4086A" w14:textId="2A8B0C1B" w:rsidR="008320D8" w:rsidRPr="00864DCA" w:rsidRDefault="004F259D" w:rsidP="008320D8">
            <w:pPr>
              <w:spacing w:line="264" w:lineRule="auto"/>
              <w:contextualSpacing/>
              <w:rPr>
                <w:bCs/>
                <w:sz w:val="22"/>
                <w:szCs w:val="22"/>
              </w:rPr>
            </w:pPr>
            <w:r w:rsidRPr="00864DCA">
              <w:rPr>
                <w:sz w:val="22"/>
                <w:szCs w:val="22"/>
              </w:rPr>
              <w:lastRenderedPageBreak/>
              <w:t xml:space="preserve">School Culture </w:t>
            </w:r>
          </w:p>
        </w:tc>
      </w:tr>
      <w:tr w:rsidR="003A3915" w:rsidRPr="00864DCA" w14:paraId="609B2600" w14:textId="77777777" w:rsidTr="007822A6">
        <w:trPr>
          <w:trHeight w:val="425"/>
        </w:trPr>
        <w:tc>
          <w:tcPr>
            <w:tcW w:w="9332" w:type="dxa"/>
            <w:vAlign w:val="center"/>
          </w:tcPr>
          <w:p w14:paraId="7F44A92B" w14:textId="77777777" w:rsidR="001109F7" w:rsidRPr="001109F7" w:rsidRDefault="001109F7" w:rsidP="007F1751">
            <w:pPr>
              <w:numPr>
                <w:ilvl w:val="0"/>
                <w:numId w:val="10"/>
              </w:numPr>
              <w:shd w:val="clear" w:color="auto" w:fill="FFFFFF"/>
              <w:spacing w:after="75"/>
              <w:ind w:left="873" w:hanging="426"/>
              <w:rPr>
                <w:color w:val="0B0C0C"/>
                <w:sz w:val="22"/>
                <w:szCs w:val="22"/>
              </w:rPr>
            </w:pPr>
            <w:r w:rsidRPr="001109F7">
              <w:rPr>
                <w:color w:val="0B0C0C"/>
                <w:sz w:val="22"/>
                <w:szCs w:val="22"/>
              </w:rPr>
              <w:t>establish and sustain the school’s ethos and strategic direction in partnership with those responsible for governance and through consultation with the school community</w:t>
            </w:r>
          </w:p>
          <w:p w14:paraId="081ADA59" w14:textId="77777777" w:rsidR="001109F7" w:rsidRPr="001109F7" w:rsidRDefault="001109F7" w:rsidP="007F1751">
            <w:pPr>
              <w:numPr>
                <w:ilvl w:val="0"/>
                <w:numId w:val="10"/>
              </w:numPr>
              <w:shd w:val="clear" w:color="auto" w:fill="FFFFFF"/>
              <w:spacing w:after="75"/>
              <w:ind w:left="873" w:hanging="426"/>
              <w:rPr>
                <w:color w:val="0B0C0C"/>
                <w:sz w:val="22"/>
                <w:szCs w:val="22"/>
              </w:rPr>
            </w:pPr>
            <w:r w:rsidRPr="001109F7">
              <w:rPr>
                <w:color w:val="0B0C0C"/>
                <w:sz w:val="22"/>
                <w:szCs w:val="22"/>
              </w:rPr>
              <w:t>create a culture where pupils experience a positive and enriching school life</w:t>
            </w:r>
          </w:p>
          <w:p w14:paraId="09374866" w14:textId="77777777" w:rsidR="001109F7" w:rsidRPr="001109F7" w:rsidRDefault="001109F7" w:rsidP="007F1751">
            <w:pPr>
              <w:numPr>
                <w:ilvl w:val="0"/>
                <w:numId w:val="10"/>
              </w:numPr>
              <w:shd w:val="clear" w:color="auto" w:fill="FFFFFF"/>
              <w:spacing w:after="75"/>
              <w:ind w:left="873" w:hanging="426"/>
              <w:rPr>
                <w:color w:val="0B0C0C"/>
                <w:sz w:val="22"/>
                <w:szCs w:val="22"/>
              </w:rPr>
            </w:pPr>
            <w:r w:rsidRPr="001109F7">
              <w:rPr>
                <w:color w:val="0B0C0C"/>
                <w:sz w:val="22"/>
                <w:szCs w:val="22"/>
              </w:rPr>
              <w:t>uphold ambitious educational standards which prepare pupils from all backgrounds for their next phase of education and life</w:t>
            </w:r>
          </w:p>
          <w:p w14:paraId="28E13025" w14:textId="77777777" w:rsidR="001109F7" w:rsidRPr="001109F7" w:rsidRDefault="001109F7" w:rsidP="007F1751">
            <w:pPr>
              <w:numPr>
                <w:ilvl w:val="0"/>
                <w:numId w:val="10"/>
              </w:numPr>
              <w:shd w:val="clear" w:color="auto" w:fill="FFFFFF"/>
              <w:spacing w:after="75"/>
              <w:ind w:left="873" w:hanging="426"/>
              <w:rPr>
                <w:color w:val="0B0C0C"/>
                <w:sz w:val="22"/>
                <w:szCs w:val="22"/>
              </w:rPr>
            </w:pPr>
            <w:r w:rsidRPr="001109F7">
              <w:rPr>
                <w:color w:val="0B0C0C"/>
                <w:sz w:val="22"/>
                <w:szCs w:val="22"/>
              </w:rPr>
              <w:t>promote positive and respectful relationships across the school community and a safe, orderly and inclusive environment</w:t>
            </w:r>
          </w:p>
          <w:p w14:paraId="6200D308" w14:textId="77777777" w:rsidR="001109F7" w:rsidRPr="001109F7" w:rsidRDefault="001109F7" w:rsidP="007F1751">
            <w:pPr>
              <w:numPr>
                <w:ilvl w:val="0"/>
                <w:numId w:val="10"/>
              </w:numPr>
              <w:shd w:val="clear" w:color="auto" w:fill="FFFFFF"/>
              <w:spacing w:after="75"/>
              <w:ind w:left="873" w:hanging="426"/>
              <w:rPr>
                <w:color w:val="0B0C0C"/>
                <w:sz w:val="22"/>
                <w:szCs w:val="22"/>
              </w:rPr>
            </w:pPr>
            <w:r w:rsidRPr="001109F7">
              <w:rPr>
                <w:color w:val="0B0C0C"/>
                <w:sz w:val="22"/>
                <w:szCs w:val="22"/>
              </w:rPr>
              <w:t>ensure a culture of high staff professionalism</w:t>
            </w:r>
          </w:p>
          <w:p w14:paraId="0D0053CA" w14:textId="299C119F" w:rsidR="006E153D" w:rsidRPr="00864DCA" w:rsidRDefault="006E153D" w:rsidP="00F357A4">
            <w:pPr>
              <w:pStyle w:val="ListParagraph"/>
              <w:spacing w:line="264" w:lineRule="auto"/>
              <w:ind w:left="709"/>
              <w:rPr>
                <w:bCs/>
                <w:sz w:val="22"/>
                <w:szCs w:val="22"/>
              </w:rPr>
            </w:pPr>
          </w:p>
        </w:tc>
      </w:tr>
      <w:tr w:rsidR="003A3915" w:rsidRPr="00864DCA" w14:paraId="6ECD7165" w14:textId="77777777" w:rsidTr="007822A6">
        <w:trPr>
          <w:trHeight w:val="425"/>
        </w:trPr>
        <w:tc>
          <w:tcPr>
            <w:tcW w:w="9332" w:type="dxa"/>
            <w:vAlign w:val="center"/>
          </w:tcPr>
          <w:p w14:paraId="6CA77201" w14:textId="0E628F4D" w:rsidR="003A3915" w:rsidRPr="00864DCA" w:rsidRDefault="00CA155E" w:rsidP="00EB3282">
            <w:pPr>
              <w:spacing w:line="264" w:lineRule="auto"/>
              <w:contextualSpacing/>
              <w:rPr>
                <w:bCs/>
                <w:sz w:val="22"/>
                <w:szCs w:val="22"/>
              </w:rPr>
            </w:pPr>
            <w:r w:rsidRPr="00864DCA">
              <w:rPr>
                <w:bCs/>
                <w:sz w:val="22"/>
                <w:szCs w:val="22"/>
              </w:rPr>
              <w:t xml:space="preserve">Teaching </w:t>
            </w:r>
          </w:p>
        </w:tc>
      </w:tr>
      <w:tr w:rsidR="003A3915" w:rsidRPr="00864DCA" w14:paraId="1EEC4BD8" w14:textId="77777777" w:rsidTr="007822A6">
        <w:trPr>
          <w:trHeight w:val="425"/>
        </w:trPr>
        <w:tc>
          <w:tcPr>
            <w:tcW w:w="9332" w:type="dxa"/>
            <w:vAlign w:val="center"/>
          </w:tcPr>
          <w:p w14:paraId="2817C733" w14:textId="77777777" w:rsidR="0079069F" w:rsidRPr="0079069F" w:rsidRDefault="0079069F" w:rsidP="0079069F">
            <w:pPr>
              <w:numPr>
                <w:ilvl w:val="0"/>
                <w:numId w:val="3"/>
              </w:numPr>
              <w:shd w:val="clear" w:color="auto" w:fill="FFFFFF"/>
              <w:spacing w:after="75"/>
              <w:rPr>
                <w:color w:val="0B0C0C"/>
                <w:sz w:val="22"/>
                <w:szCs w:val="22"/>
              </w:rPr>
            </w:pPr>
            <w:r w:rsidRPr="0079069F">
              <w:rPr>
                <w:color w:val="0B0C0C"/>
                <w:sz w:val="22"/>
                <w:szCs w:val="22"/>
              </w:rPr>
              <w:t>establish and sustain high-quality, expert teaching across all subjects and phases, built on an evidence-informed understanding of effective teaching and how pupils learn</w:t>
            </w:r>
          </w:p>
          <w:p w14:paraId="3341B24A" w14:textId="77777777" w:rsidR="0079069F" w:rsidRPr="0079069F" w:rsidRDefault="0079069F" w:rsidP="0079069F">
            <w:pPr>
              <w:numPr>
                <w:ilvl w:val="0"/>
                <w:numId w:val="3"/>
              </w:numPr>
              <w:shd w:val="clear" w:color="auto" w:fill="FFFFFF"/>
              <w:spacing w:after="75"/>
              <w:rPr>
                <w:color w:val="0B0C0C"/>
                <w:sz w:val="22"/>
                <w:szCs w:val="22"/>
              </w:rPr>
            </w:pPr>
            <w:r w:rsidRPr="0079069F">
              <w:rPr>
                <w:color w:val="0B0C0C"/>
                <w:sz w:val="22"/>
                <w:szCs w:val="22"/>
              </w:rPr>
              <w:t>ensure teaching is underpinned by high levels of subject expertise and approaches which respect the distinct nature of subject disciplines or specialist domains</w:t>
            </w:r>
          </w:p>
          <w:p w14:paraId="7A6194A6" w14:textId="2B7B78B3" w:rsidR="0079069F" w:rsidRPr="0079069F" w:rsidRDefault="0079069F" w:rsidP="0079069F">
            <w:pPr>
              <w:numPr>
                <w:ilvl w:val="0"/>
                <w:numId w:val="3"/>
              </w:numPr>
              <w:shd w:val="clear" w:color="auto" w:fill="FFFFFF"/>
              <w:spacing w:after="75"/>
              <w:rPr>
                <w:color w:val="0B0C0C"/>
                <w:sz w:val="22"/>
                <w:szCs w:val="22"/>
              </w:rPr>
            </w:pPr>
            <w:r w:rsidRPr="0079069F">
              <w:rPr>
                <w:color w:val="0B0C0C"/>
                <w:sz w:val="22"/>
                <w:szCs w:val="22"/>
              </w:rPr>
              <w:t xml:space="preserve">ensure effective use is made of </w:t>
            </w:r>
            <w:r w:rsidR="008C222F">
              <w:rPr>
                <w:color w:val="0B0C0C"/>
                <w:sz w:val="22"/>
                <w:szCs w:val="22"/>
              </w:rPr>
              <w:t xml:space="preserve">all types of </w:t>
            </w:r>
            <w:r w:rsidRPr="0079069F">
              <w:rPr>
                <w:color w:val="0B0C0C"/>
                <w:sz w:val="22"/>
                <w:szCs w:val="22"/>
              </w:rPr>
              <w:t>assessment</w:t>
            </w:r>
            <w:r w:rsidR="008C222F">
              <w:rPr>
                <w:color w:val="0B0C0C"/>
                <w:sz w:val="22"/>
                <w:szCs w:val="22"/>
              </w:rPr>
              <w:t xml:space="preserve"> to inform high quality teaching </w:t>
            </w:r>
          </w:p>
          <w:p w14:paraId="17BBE927" w14:textId="7288DE10" w:rsidR="003A3915" w:rsidRPr="00864DCA" w:rsidRDefault="003A3915" w:rsidP="0079069F">
            <w:pPr>
              <w:spacing w:line="264" w:lineRule="auto"/>
              <w:ind w:left="360"/>
              <w:rPr>
                <w:bCs/>
                <w:sz w:val="22"/>
                <w:szCs w:val="22"/>
              </w:rPr>
            </w:pPr>
          </w:p>
        </w:tc>
      </w:tr>
      <w:tr w:rsidR="003A3915" w:rsidRPr="00864DCA" w14:paraId="6095102B" w14:textId="77777777" w:rsidTr="007822A6">
        <w:trPr>
          <w:trHeight w:val="425"/>
        </w:trPr>
        <w:tc>
          <w:tcPr>
            <w:tcW w:w="9332" w:type="dxa"/>
            <w:vAlign w:val="center"/>
          </w:tcPr>
          <w:p w14:paraId="0FE508F3" w14:textId="6A65BACC" w:rsidR="003A3915" w:rsidRPr="00864DCA" w:rsidRDefault="0079069F" w:rsidP="00EB3282">
            <w:pPr>
              <w:spacing w:line="264" w:lineRule="auto"/>
              <w:contextualSpacing/>
              <w:rPr>
                <w:bCs/>
                <w:sz w:val="22"/>
                <w:szCs w:val="22"/>
              </w:rPr>
            </w:pPr>
            <w:r w:rsidRPr="00864DCA">
              <w:rPr>
                <w:sz w:val="22"/>
                <w:szCs w:val="22"/>
              </w:rPr>
              <w:t xml:space="preserve">Curriculum and assessment </w:t>
            </w:r>
          </w:p>
        </w:tc>
      </w:tr>
      <w:tr w:rsidR="003A3915" w:rsidRPr="00864DCA" w14:paraId="3A17AC8E" w14:textId="77777777" w:rsidTr="007822A6">
        <w:trPr>
          <w:trHeight w:val="425"/>
        </w:trPr>
        <w:tc>
          <w:tcPr>
            <w:tcW w:w="9332" w:type="dxa"/>
            <w:vAlign w:val="center"/>
          </w:tcPr>
          <w:p w14:paraId="0EB69769" w14:textId="77777777" w:rsidR="00BE4165" w:rsidRPr="00BE4165" w:rsidRDefault="00BE4165" w:rsidP="007F1751">
            <w:pPr>
              <w:numPr>
                <w:ilvl w:val="0"/>
                <w:numId w:val="12"/>
              </w:numPr>
              <w:shd w:val="clear" w:color="auto" w:fill="FFFFFF"/>
              <w:spacing w:after="75"/>
              <w:ind w:left="731"/>
              <w:rPr>
                <w:color w:val="0B0C0C"/>
                <w:sz w:val="22"/>
                <w:szCs w:val="22"/>
              </w:rPr>
            </w:pPr>
            <w:r w:rsidRPr="00BE4165">
              <w:rPr>
                <w:color w:val="0B0C0C"/>
                <w:sz w:val="22"/>
                <w:szCs w:val="22"/>
              </w:rPr>
              <w:t>ensure a broad, structured and coherent curriculum entitlement which sets out the knowledge, skills and values that will be taught</w:t>
            </w:r>
          </w:p>
          <w:p w14:paraId="0DDB5351" w14:textId="77777777" w:rsidR="00BE4165" w:rsidRPr="00BE4165" w:rsidRDefault="00BE4165" w:rsidP="007F1751">
            <w:pPr>
              <w:numPr>
                <w:ilvl w:val="0"/>
                <w:numId w:val="12"/>
              </w:numPr>
              <w:shd w:val="clear" w:color="auto" w:fill="FFFFFF"/>
              <w:spacing w:after="75"/>
              <w:ind w:left="731"/>
              <w:rPr>
                <w:color w:val="0B0C0C"/>
                <w:sz w:val="22"/>
                <w:szCs w:val="22"/>
              </w:rPr>
            </w:pPr>
            <w:r w:rsidRPr="00BE4165">
              <w:rPr>
                <w:color w:val="0B0C0C"/>
                <w:sz w:val="22"/>
                <w:szCs w:val="22"/>
              </w:rPr>
              <w:t>establish effective curricular leadership, developing subject leaders with high levels of relevant expertise with access to professional networks and communities</w:t>
            </w:r>
          </w:p>
          <w:p w14:paraId="3217F86F" w14:textId="77777777" w:rsidR="00BE4165" w:rsidRPr="005F1661" w:rsidRDefault="00BE4165" w:rsidP="007F1751">
            <w:pPr>
              <w:numPr>
                <w:ilvl w:val="0"/>
                <w:numId w:val="12"/>
              </w:numPr>
              <w:shd w:val="clear" w:color="auto" w:fill="FFFFFF"/>
              <w:spacing w:after="75"/>
              <w:ind w:left="731"/>
              <w:rPr>
                <w:color w:val="0B0C0C"/>
                <w:sz w:val="22"/>
                <w:szCs w:val="22"/>
              </w:rPr>
            </w:pPr>
            <w:r w:rsidRPr="005F1661">
              <w:rPr>
                <w:color w:val="0B0C0C"/>
                <w:sz w:val="22"/>
                <w:szCs w:val="22"/>
              </w:rPr>
              <w:t>ensure that all pupils are taught to read through the provision of evidence-informed approaches to reading, particularly the use of systematic synthetic phonics in schools that teach early reading</w:t>
            </w:r>
          </w:p>
          <w:p w14:paraId="729C1895" w14:textId="65EC3130" w:rsidR="006E153D" w:rsidRPr="00864DCA" w:rsidRDefault="00BE4165" w:rsidP="007F1751">
            <w:pPr>
              <w:numPr>
                <w:ilvl w:val="0"/>
                <w:numId w:val="12"/>
              </w:numPr>
              <w:shd w:val="clear" w:color="auto" w:fill="FFFFFF"/>
              <w:spacing w:after="75" w:line="264" w:lineRule="auto"/>
              <w:ind w:left="731"/>
              <w:rPr>
                <w:bCs/>
                <w:sz w:val="22"/>
                <w:szCs w:val="22"/>
              </w:rPr>
            </w:pPr>
            <w:r w:rsidRPr="00BE4165">
              <w:rPr>
                <w:color w:val="0B0C0C"/>
                <w:sz w:val="22"/>
                <w:szCs w:val="22"/>
              </w:rPr>
              <w:t>ensure valid, reliable and proportionate approaches are used when assessing pupils’ knowledge and understanding of the curriculum</w:t>
            </w:r>
          </w:p>
          <w:p w14:paraId="20500D37" w14:textId="0964945B" w:rsidR="006E153D" w:rsidRPr="00864DCA" w:rsidRDefault="006E153D" w:rsidP="00EB3282">
            <w:pPr>
              <w:pStyle w:val="ListParagraph"/>
              <w:spacing w:line="264" w:lineRule="auto"/>
              <w:rPr>
                <w:bCs/>
                <w:sz w:val="22"/>
                <w:szCs w:val="22"/>
              </w:rPr>
            </w:pPr>
          </w:p>
        </w:tc>
      </w:tr>
      <w:tr w:rsidR="003A3915" w:rsidRPr="00864DCA" w14:paraId="53AFC1FF" w14:textId="77777777" w:rsidTr="007822A6">
        <w:trPr>
          <w:trHeight w:val="425"/>
        </w:trPr>
        <w:tc>
          <w:tcPr>
            <w:tcW w:w="9332" w:type="dxa"/>
            <w:vAlign w:val="center"/>
          </w:tcPr>
          <w:p w14:paraId="022800B5" w14:textId="5DD2BCFE" w:rsidR="003A3915" w:rsidRPr="00864DCA" w:rsidRDefault="00184CF0" w:rsidP="00EB3282">
            <w:pPr>
              <w:spacing w:line="264" w:lineRule="auto"/>
              <w:contextualSpacing/>
              <w:rPr>
                <w:bCs/>
                <w:sz w:val="22"/>
                <w:szCs w:val="22"/>
              </w:rPr>
            </w:pPr>
            <w:r w:rsidRPr="00864DCA">
              <w:rPr>
                <w:color w:val="000000"/>
                <w:sz w:val="22"/>
                <w:szCs w:val="22"/>
              </w:rPr>
              <w:t xml:space="preserve">Behaviour </w:t>
            </w:r>
          </w:p>
        </w:tc>
      </w:tr>
      <w:tr w:rsidR="003A3915" w:rsidRPr="00864DCA" w14:paraId="4025DD6A" w14:textId="77777777" w:rsidTr="007822A6">
        <w:trPr>
          <w:trHeight w:val="425"/>
        </w:trPr>
        <w:tc>
          <w:tcPr>
            <w:tcW w:w="9332" w:type="dxa"/>
            <w:vAlign w:val="center"/>
          </w:tcPr>
          <w:p w14:paraId="6ADA4E9E" w14:textId="00915589" w:rsidR="00C80C7B" w:rsidRPr="00C80C7B" w:rsidRDefault="00C80C7B" w:rsidP="00C80C7B">
            <w:pPr>
              <w:numPr>
                <w:ilvl w:val="0"/>
                <w:numId w:val="5"/>
              </w:numPr>
              <w:shd w:val="clear" w:color="auto" w:fill="FFFFFF"/>
              <w:spacing w:after="75"/>
              <w:rPr>
                <w:color w:val="0B0C0C"/>
                <w:sz w:val="22"/>
                <w:szCs w:val="22"/>
              </w:rPr>
            </w:pPr>
            <w:r w:rsidRPr="00C80C7B">
              <w:rPr>
                <w:color w:val="0B0C0C"/>
                <w:sz w:val="22"/>
                <w:szCs w:val="22"/>
              </w:rPr>
              <w:t>establish and sustain high expectations of behaviour for all pupils, built upon relationships, rules and routines, which are understood clearly by all staff</w:t>
            </w:r>
            <w:r w:rsidR="00DB106B">
              <w:rPr>
                <w:color w:val="0B0C0C"/>
                <w:sz w:val="22"/>
                <w:szCs w:val="22"/>
              </w:rPr>
              <w:t xml:space="preserve">, </w:t>
            </w:r>
            <w:r w:rsidR="002723BC">
              <w:rPr>
                <w:color w:val="0B0C0C"/>
                <w:sz w:val="22"/>
                <w:szCs w:val="22"/>
              </w:rPr>
              <w:t xml:space="preserve">pupils </w:t>
            </w:r>
            <w:r w:rsidR="00DB106B">
              <w:rPr>
                <w:color w:val="0B0C0C"/>
                <w:sz w:val="22"/>
                <w:szCs w:val="22"/>
              </w:rPr>
              <w:t>and parents/carers</w:t>
            </w:r>
          </w:p>
          <w:p w14:paraId="5406E76D" w14:textId="77777777" w:rsidR="00C80C7B" w:rsidRPr="00C80C7B" w:rsidRDefault="00C80C7B" w:rsidP="00C80C7B">
            <w:pPr>
              <w:numPr>
                <w:ilvl w:val="0"/>
                <w:numId w:val="5"/>
              </w:numPr>
              <w:shd w:val="clear" w:color="auto" w:fill="FFFFFF"/>
              <w:spacing w:after="75"/>
              <w:rPr>
                <w:color w:val="0B0C0C"/>
                <w:sz w:val="22"/>
                <w:szCs w:val="22"/>
              </w:rPr>
            </w:pPr>
            <w:r w:rsidRPr="00C80C7B">
              <w:rPr>
                <w:color w:val="0B0C0C"/>
                <w:sz w:val="22"/>
                <w:szCs w:val="22"/>
              </w:rPr>
              <w:t>ensure high standards of pupil behaviour and courteous conduct in accordance with the school’s behaviour policy</w:t>
            </w:r>
          </w:p>
          <w:p w14:paraId="27E92D52" w14:textId="77777777" w:rsidR="00C80C7B" w:rsidRPr="00C80C7B" w:rsidRDefault="00C80C7B" w:rsidP="00C80C7B">
            <w:pPr>
              <w:numPr>
                <w:ilvl w:val="0"/>
                <w:numId w:val="5"/>
              </w:numPr>
              <w:shd w:val="clear" w:color="auto" w:fill="FFFFFF"/>
              <w:spacing w:after="75"/>
              <w:rPr>
                <w:color w:val="0B0C0C"/>
                <w:sz w:val="22"/>
                <w:szCs w:val="22"/>
              </w:rPr>
            </w:pPr>
            <w:r w:rsidRPr="00C80C7B">
              <w:rPr>
                <w:color w:val="0B0C0C"/>
                <w:sz w:val="22"/>
                <w:szCs w:val="22"/>
              </w:rPr>
              <w:t>implement consistent, fair and respectful approaches to managing behaviour</w:t>
            </w:r>
          </w:p>
          <w:p w14:paraId="377C6BC5" w14:textId="77777777" w:rsidR="00C80C7B" w:rsidRDefault="00C80C7B" w:rsidP="00C80C7B">
            <w:pPr>
              <w:numPr>
                <w:ilvl w:val="0"/>
                <w:numId w:val="5"/>
              </w:numPr>
              <w:shd w:val="clear" w:color="auto" w:fill="FFFFFF"/>
              <w:spacing w:after="75"/>
              <w:rPr>
                <w:color w:val="0B0C0C"/>
                <w:sz w:val="22"/>
                <w:szCs w:val="22"/>
              </w:rPr>
            </w:pPr>
            <w:r w:rsidRPr="00C80C7B">
              <w:rPr>
                <w:color w:val="0B0C0C"/>
                <w:sz w:val="22"/>
                <w:szCs w:val="22"/>
              </w:rPr>
              <w:t>ensure that adults within the school model and teach the behaviour of a good citizen</w:t>
            </w:r>
          </w:p>
          <w:p w14:paraId="55D19FB3" w14:textId="660C8927" w:rsidR="006D4881" w:rsidRPr="00C80C7B" w:rsidRDefault="006D4881" w:rsidP="00C80C7B">
            <w:pPr>
              <w:numPr>
                <w:ilvl w:val="0"/>
                <w:numId w:val="5"/>
              </w:numPr>
              <w:shd w:val="clear" w:color="auto" w:fill="FFFFFF"/>
              <w:spacing w:after="75"/>
              <w:rPr>
                <w:color w:val="0B0C0C"/>
                <w:sz w:val="22"/>
                <w:szCs w:val="22"/>
              </w:rPr>
            </w:pPr>
            <w:r>
              <w:rPr>
                <w:color w:val="0B0C0C"/>
                <w:sz w:val="22"/>
                <w:szCs w:val="22"/>
              </w:rPr>
              <w:t>support</w:t>
            </w:r>
            <w:r w:rsidR="009C7A06">
              <w:rPr>
                <w:color w:val="0B0C0C"/>
                <w:sz w:val="22"/>
                <w:szCs w:val="22"/>
              </w:rPr>
              <w:t xml:space="preserve"> all</w:t>
            </w:r>
            <w:r>
              <w:rPr>
                <w:color w:val="0B0C0C"/>
                <w:sz w:val="22"/>
                <w:szCs w:val="22"/>
              </w:rPr>
              <w:t xml:space="preserve"> staff </w:t>
            </w:r>
            <w:r w:rsidR="00CE4D23">
              <w:rPr>
                <w:color w:val="0B0C0C"/>
                <w:sz w:val="22"/>
                <w:szCs w:val="22"/>
              </w:rPr>
              <w:t xml:space="preserve">to </w:t>
            </w:r>
            <w:r w:rsidR="0073174C">
              <w:rPr>
                <w:color w:val="0B0C0C"/>
                <w:sz w:val="22"/>
                <w:szCs w:val="22"/>
              </w:rPr>
              <w:t>manag</w:t>
            </w:r>
            <w:r w:rsidR="00CE4D23">
              <w:rPr>
                <w:color w:val="0B0C0C"/>
                <w:sz w:val="22"/>
                <w:szCs w:val="22"/>
              </w:rPr>
              <w:t>e</w:t>
            </w:r>
            <w:r w:rsidR="0073174C">
              <w:rPr>
                <w:color w:val="0B0C0C"/>
                <w:sz w:val="22"/>
                <w:szCs w:val="22"/>
              </w:rPr>
              <w:t xml:space="preserve"> </w:t>
            </w:r>
            <w:r>
              <w:rPr>
                <w:color w:val="0B0C0C"/>
                <w:sz w:val="22"/>
                <w:szCs w:val="22"/>
              </w:rPr>
              <w:t>behaviour</w:t>
            </w:r>
            <w:r w:rsidR="0073174C">
              <w:rPr>
                <w:color w:val="0B0C0C"/>
                <w:sz w:val="22"/>
                <w:szCs w:val="22"/>
              </w:rPr>
              <w:t xml:space="preserve"> </w:t>
            </w:r>
            <w:r w:rsidR="002723BC">
              <w:rPr>
                <w:color w:val="0B0C0C"/>
                <w:sz w:val="22"/>
                <w:szCs w:val="22"/>
              </w:rPr>
              <w:t xml:space="preserve">to the expected standards </w:t>
            </w:r>
            <w:r w:rsidR="0073174C">
              <w:rPr>
                <w:color w:val="0B0C0C"/>
                <w:sz w:val="22"/>
                <w:szCs w:val="22"/>
              </w:rPr>
              <w:t xml:space="preserve"> </w:t>
            </w:r>
            <w:r w:rsidR="009C7A06">
              <w:rPr>
                <w:color w:val="0B0C0C"/>
                <w:sz w:val="22"/>
                <w:szCs w:val="22"/>
              </w:rPr>
              <w:t xml:space="preserve"> </w:t>
            </w:r>
          </w:p>
          <w:p w14:paraId="0695E95A" w14:textId="1FDE91BF" w:rsidR="003A3915" w:rsidRPr="00864DCA" w:rsidRDefault="003A3915" w:rsidP="00C80C7B">
            <w:pPr>
              <w:pStyle w:val="ListParagraph"/>
              <w:spacing w:line="264" w:lineRule="auto"/>
              <w:rPr>
                <w:bCs/>
                <w:sz w:val="22"/>
                <w:szCs w:val="22"/>
              </w:rPr>
            </w:pPr>
          </w:p>
        </w:tc>
      </w:tr>
      <w:tr w:rsidR="003A3915" w:rsidRPr="00864DCA" w14:paraId="3C0BFE77" w14:textId="77777777" w:rsidTr="007822A6">
        <w:trPr>
          <w:trHeight w:val="425"/>
        </w:trPr>
        <w:tc>
          <w:tcPr>
            <w:tcW w:w="9332" w:type="dxa"/>
            <w:vAlign w:val="center"/>
          </w:tcPr>
          <w:p w14:paraId="34CD1E31" w14:textId="52CA76C2" w:rsidR="00D81044" w:rsidRPr="00864DCA" w:rsidRDefault="00C80C7B" w:rsidP="00EB3282">
            <w:pPr>
              <w:spacing w:line="264" w:lineRule="auto"/>
              <w:contextualSpacing/>
              <w:rPr>
                <w:bCs/>
                <w:sz w:val="22"/>
                <w:szCs w:val="22"/>
              </w:rPr>
            </w:pPr>
            <w:r w:rsidRPr="00864DCA">
              <w:rPr>
                <w:bCs/>
                <w:sz w:val="22"/>
                <w:szCs w:val="22"/>
              </w:rPr>
              <w:lastRenderedPageBreak/>
              <w:t xml:space="preserve">Additional and </w:t>
            </w:r>
            <w:r w:rsidR="00D81044" w:rsidRPr="00864DCA">
              <w:rPr>
                <w:bCs/>
                <w:sz w:val="22"/>
                <w:szCs w:val="22"/>
              </w:rPr>
              <w:t xml:space="preserve">special educational needs and disabilities </w:t>
            </w:r>
          </w:p>
        </w:tc>
      </w:tr>
      <w:tr w:rsidR="003A3915" w:rsidRPr="00864DCA" w14:paraId="4CE48DAC" w14:textId="77777777" w:rsidTr="007822A6">
        <w:trPr>
          <w:trHeight w:val="425"/>
        </w:trPr>
        <w:tc>
          <w:tcPr>
            <w:tcW w:w="9332" w:type="dxa"/>
            <w:vAlign w:val="center"/>
          </w:tcPr>
          <w:p w14:paraId="236497F1" w14:textId="77777777" w:rsidR="005E2E8D" w:rsidRPr="005E2E8D" w:rsidRDefault="005E2E8D" w:rsidP="007F1751">
            <w:pPr>
              <w:numPr>
                <w:ilvl w:val="0"/>
                <w:numId w:val="14"/>
              </w:numPr>
              <w:shd w:val="clear" w:color="auto" w:fill="FFFFFF"/>
              <w:spacing w:after="75"/>
              <w:ind w:left="731"/>
              <w:rPr>
                <w:color w:val="0B0C0C"/>
                <w:sz w:val="22"/>
                <w:szCs w:val="22"/>
              </w:rPr>
            </w:pPr>
            <w:r w:rsidRPr="005E2E8D">
              <w:rPr>
                <w:color w:val="0B0C0C"/>
                <w:sz w:val="22"/>
                <w:szCs w:val="22"/>
              </w:rPr>
              <w:t>ensure the school holds ambitious expectations for all pupils with additional and special educational needs and disabilities</w:t>
            </w:r>
          </w:p>
          <w:p w14:paraId="6525C247" w14:textId="77777777" w:rsidR="005E2E8D" w:rsidRPr="005E2E8D" w:rsidRDefault="005E2E8D" w:rsidP="007F1751">
            <w:pPr>
              <w:numPr>
                <w:ilvl w:val="0"/>
                <w:numId w:val="14"/>
              </w:numPr>
              <w:shd w:val="clear" w:color="auto" w:fill="FFFFFF"/>
              <w:spacing w:after="75"/>
              <w:ind w:left="731"/>
              <w:rPr>
                <w:color w:val="0B0C0C"/>
                <w:sz w:val="22"/>
                <w:szCs w:val="22"/>
              </w:rPr>
            </w:pPr>
            <w:r w:rsidRPr="005E2E8D">
              <w:rPr>
                <w:color w:val="0B0C0C"/>
                <w:sz w:val="22"/>
                <w:szCs w:val="22"/>
              </w:rPr>
              <w:t>establish and sustain culture and practices that enable pupils to access the curriculum and learn effectively</w:t>
            </w:r>
          </w:p>
          <w:p w14:paraId="749B13CD" w14:textId="7D07A619" w:rsidR="005E2E8D" w:rsidRPr="005E2E8D" w:rsidRDefault="005E2E8D" w:rsidP="007F1751">
            <w:pPr>
              <w:numPr>
                <w:ilvl w:val="0"/>
                <w:numId w:val="14"/>
              </w:numPr>
              <w:shd w:val="clear" w:color="auto" w:fill="FFFFFF"/>
              <w:spacing w:after="75"/>
              <w:ind w:left="731"/>
              <w:rPr>
                <w:color w:val="0B0C0C"/>
                <w:sz w:val="22"/>
                <w:szCs w:val="22"/>
              </w:rPr>
            </w:pPr>
            <w:r w:rsidRPr="005E2E8D">
              <w:rPr>
                <w:color w:val="0B0C0C"/>
                <w:sz w:val="22"/>
                <w:szCs w:val="22"/>
              </w:rPr>
              <w:t xml:space="preserve">ensure the </w:t>
            </w:r>
            <w:proofErr w:type="gramStart"/>
            <w:r w:rsidRPr="005E2E8D">
              <w:rPr>
                <w:color w:val="0B0C0C"/>
                <w:sz w:val="22"/>
                <w:szCs w:val="22"/>
              </w:rPr>
              <w:t>school works</w:t>
            </w:r>
            <w:proofErr w:type="gramEnd"/>
            <w:r w:rsidRPr="005E2E8D">
              <w:rPr>
                <w:color w:val="0B0C0C"/>
                <w:sz w:val="22"/>
                <w:szCs w:val="22"/>
              </w:rPr>
              <w:t xml:space="preserve"> effectively in partnership with parents, carers and professionals, to identify the additional needs</w:t>
            </w:r>
            <w:r w:rsidR="001060D3">
              <w:rPr>
                <w:color w:val="0B0C0C"/>
                <w:sz w:val="22"/>
                <w:szCs w:val="22"/>
              </w:rPr>
              <w:t xml:space="preserve"> a</w:t>
            </w:r>
            <w:r w:rsidRPr="005E2E8D">
              <w:rPr>
                <w:color w:val="0B0C0C"/>
                <w:sz w:val="22"/>
                <w:szCs w:val="22"/>
              </w:rPr>
              <w:t>nd special educational needs and disabilities</w:t>
            </w:r>
            <w:r w:rsidR="001060D3">
              <w:rPr>
                <w:color w:val="0B0C0C"/>
                <w:sz w:val="22"/>
                <w:szCs w:val="22"/>
              </w:rPr>
              <w:t xml:space="preserve"> o</w:t>
            </w:r>
            <w:r w:rsidRPr="005E2E8D">
              <w:rPr>
                <w:color w:val="0B0C0C"/>
                <w:sz w:val="22"/>
                <w:szCs w:val="22"/>
              </w:rPr>
              <w:t>f pupils, providing support and adaptation where appropriate</w:t>
            </w:r>
          </w:p>
          <w:p w14:paraId="7C53A2E5" w14:textId="77777777" w:rsidR="005E2E8D" w:rsidRPr="005E2E8D" w:rsidRDefault="005E2E8D" w:rsidP="007F1751">
            <w:pPr>
              <w:numPr>
                <w:ilvl w:val="0"/>
                <w:numId w:val="14"/>
              </w:numPr>
              <w:shd w:val="clear" w:color="auto" w:fill="FFFFFF"/>
              <w:spacing w:after="75"/>
              <w:ind w:left="731"/>
              <w:rPr>
                <w:color w:val="0B0C0C"/>
                <w:sz w:val="22"/>
                <w:szCs w:val="22"/>
              </w:rPr>
            </w:pPr>
            <w:r w:rsidRPr="005E2E8D">
              <w:rPr>
                <w:color w:val="0B0C0C"/>
                <w:sz w:val="22"/>
                <w:szCs w:val="22"/>
              </w:rPr>
              <w:t xml:space="preserve">ensure the school fulfils its statutory duties </w:t>
            </w:r>
            <w:proofErr w:type="gramStart"/>
            <w:r w:rsidRPr="005E2E8D">
              <w:rPr>
                <w:color w:val="0B0C0C"/>
                <w:sz w:val="22"/>
                <w:szCs w:val="22"/>
              </w:rPr>
              <w:t>with regard to</w:t>
            </w:r>
            <w:proofErr w:type="gramEnd"/>
            <w:r w:rsidRPr="005E2E8D">
              <w:rPr>
                <w:color w:val="0B0C0C"/>
                <w:sz w:val="22"/>
                <w:szCs w:val="22"/>
              </w:rPr>
              <w:t xml:space="preserve"> the SEND code of practice</w:t>
            </w:r>
          </w:p>
          <w:p w14:paraId="03B83561" w14:textId="4CF6898D" w:rsidR="003A3915" w:rsidRPr="00864DCA" w:rsidRDefault="003A3915" w:rsidP="005E2E8D">
            <w:pPr>
              <w:pStyle w:val="ListParagraph"/>
              <w:spacing w:line="264" w:lineRule="auto"/>
              <w:rPr>
                <w:bCs/>
                <w:sz w:val="22"/>
                <w:szCs w:val="22"/>
              </w:rPr>
            </w:pPr>
          </w:p>
        </w:tc>
      </w:tr>
      <w:tr w:rsidR="003A3915" w:rsidRPr="00864DCA" w14:paraId="6737806B" w14:textId="77777777" w:rsidTr="007822A6">
        <w:trPr>
          <w:trHeight w:val="425"/>
        </w:trPr>
        <w:tc>
          <w:tcPr>
            <w:tcW w:w="9332" w:type="dxa"/>
            <w:vAlign w:val="center"/>
          </w:tcPr>
          <w:p w14:paraId="5C3B3A46" w14:textId="4DAFE826" w:rsidR="003A3915" w:rsidRPr="00864DCA" w:rsidRDefault="005E2E8D" w:rsidP="00EB3282">
            <w:pPr>
              <w:spacing w:line="264" w:lineRule="auto"/>
              <w:contextualSpacing/>
              <w:rPr>
                <w:bCs/>
                <w:sz w:val="22"/>
                <w:szCs w:val="22"/>
              </w:rPr>
            </w:pPr>
            <w:r w:rsidRPr="00864DCA">
              <w:rPr>
                <w:sz w:val="22"/>
                <w:szCs w:val="22"/>
              </w:rPr>
              <w:t xml:space="preserve">Professional development </w:t>
            </w:r>
          </w:p>
        </w:tc>
      </w:tr>
      <w:tr w:rsidR="003A3915" w:rsidRPr="00864DCA" w14:paraId="1F7C009B" w14:textId="77777777" w:rsidTr="007822A6">
        <w:trPr>
          <w:trHeight w:val="425"/>
        </w:trPr>
        <w:tc>
          <w:tcPr>
            <w:tcW w:w="9332" w:type="dxa"/>
            <w:vAlign w:val="center"/>
          </w:tcPr>
          <w:p w14:paraId="5712A878" w14:textId="6799977B" w:rsidR="00D65DEB" w:rsidRPr="00D65DEB" w:rsidRDefault="00D65DEB" w:rsidP="00D65DEB">
            <w:pPr>
              <w:numPr>
                <w:ilvl w:val="0"/>
                <w:numId w:val="7"/>
              </w:numPr>
              <w:shd w:val="clear" w:color="auto" w:fill="FFFFFF"/>
              <w:spacing w:after="75"/>
              <w:rPr>
                <w:color w:val="0B0C0C"/>
                <w:sz w:val="22"/>
                <w:szCs w:val="22"/>
              </w:rPr>
            </w:pPr>
            <w:r w:rsidRPr="00D65DEB">
              <w:rPr>
                <w:color w:val="0B0C0C"/>
                <w:sz w:val="22"/>
                <w:szCs w:val="22"/>
              </w:rPr>
              <w:t xml:space="preserve">ensure </w:t>
            </w:r>
            <w:r w:rsidR="00F574D9">
              <w:rPr>
                <w:color w:val="0B0C0C"/>
                <w:sz w:val="22"/>
                <w:szCs w:val="22"/>
              </w:rPr>
              <w:t xml:space="preserve">all </w:t>
            </w:r>
            <w:r w:rsidRPr="00D65DEB">
              <w:rPr>
                <w:color w:val="0B0C0C"/>
                <w:sz w:val="22"/>
                <w:szCs w:val="22"/>
              </w:rPr>
              <w:t>staff have access to high-quality, sustained professional development opportunities, aligned to balance the priorities of whole-school improvement, team and individual needs</w:t>
            </w:r>
          </w:p>
          <w:p w14:paraId="01D5E754" w14:textId="77777777" w:rsidR="00D65DEB" w:rsidRPr="00D65DEB" w:rsidRDefault="00D65DEB" w:rsidP="00D65DEB">
            <w:pPr>
              <w:numPr>
                <w:ilvl w:val="0"/>
                <w:numId w:val="7"/>
              </w:numPr>
              <w:shd w:val="clear" w:color="auto" w:fill="FFFFFF"/>
              <w:spacing w:after="75"/>
              <w:rPr>
                <w:color w:val="0B0C0C"/>
                <w:sz w:val="22"/>
                <w:szCs w:val="22"/>
              </w:rPr>
            </w:pPr>
            <w:r w:rsidRPr="00D65DEB">
              <w:rPr>
                <w:color w:val="0B0C0C"/>
                <w:sz w:val="22"/>
                <w:szCs w:val="22"/>
              </w:rPr>
              <w:t>prioritise the professional development of staff, ensuring effective planning, delivery and evaluation which is consistent with the approaches laid out in the standard for teachers’ professional development</w:t>
            </w:r>
          </w:p>
          <w:p w14:paraId="06182BEE" w14:textId="77777777" w:rsidR="00D65DEB" w:rsidRDefault="00D65DEB" w:rsidP="00D65DEB">
            <w:pPr>
              <w:numPr>
                <w:ilvl w:val="0"/>
                <w:numId w:val="7"/>
              </w:numPr>
              <w:shd w:val="clear" w:color="auto" w:fill="FFFFFF"/>
              <w:spacing w:after="75"/>
              <w:rPr>
                <w:color w:val="0B0C0C"/>
                <w:sz w:val="22"/>
                <w:szCs w:val="22"/>
              </w:rPr>
            </w:pPr>
            <w:r w:rsidRPr="00D65DEB">
              <w:rPr>
                <w:color w:val="0B0C0C"/>
                <w:sz w:val="22"/>
                <w:szCs w:val="22"/>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4786F544" w14:textId="77777777" w:rsidR="003A3915" w:rsidRPr="00864DCA" w:rsidRDefault="003A3915" w:rsidP="00F574D9">
            <w:pPr>
              <w:shd w:val="clear" w:color="auto" w:fill="FFFFFF"/>
              <w:spacing w:after="75"/>
              <w:ind w:left="720"/>
              <w:rPr>
                <w:bCs/>
                <w:sz w:val="22"/>
                <w:szCs w:val="22"/>
              </w:rPr>
            </w:pPr>
          </w:p>
        </w:tc>
      </w:tr>
      <w:tr w:rsidR="005E2E8D" w:rsidRPr="00864DCA" w14:paraId="33F8B30A" w14:textId="77777777" w:rsidTr="007822A6">
        <w:trPr>
          <w:trHeight w:val="425"/>
        </w:trPr>
        <w:tc>
          <w:tcPr>
            <w:tcW w:w="9332" w:type="dxa"/>
            <w:vAlign w:val="center"/>
          </w:tcPr>
          <w:p w14:paraId="42DD043F" w14:textId="6A753889" w:rsidR="005E2E8D" w:rsidRPr="00864DCA" w:rsidRDefault="00D65DEB" w:rsidP="005E2E8D">
            <w:pPr>
              <w:spacing w:line="264" w:lineRule="auto"/>
              <w:rPr>
                <w:sz w:val="22"/>
                <w:szCs w:val="22"/>
              </w:rPr>
            </w:pPr>
            <w:r w:rsidRPr="00864DCA">
              <w:rPr>
                <w:sz w:val="22"/>
                <w:szCs w:val="22"/>
              </w:rPr>
              <w:t xml:space="preserve">Organisational management </w:t>
            </w:r>
          </w:p>
        </w:tc>
      </w:tr>
      <w:tr w:rsidR="005E2E8D" w:rsidRPr="00864DCA" w14:paraId="04CF17F9" w14:textId="77777777" w:rsidTr="007822A6">
        <w:trPr>
          <w:trHeight w:val="425"/>
        </w:trPr>
        <w:tc>
          <w:tcPr>
            <w:tcW w:w="9332" w:type="dxa"/>
            <w:vAlign w:val="center"/>
          </w:tcPr>
          <w:p w14:paraId="5167D522" w14:textId="73DB1079" w:rsidR="00D65DEB" w:rsidRPr="00D65DEB" w:rsidRDefault="00D65DEB" w:rsidP="00D65DEB">
            <w:pPr>
              <w:numPr>
                <w:ilvl w:val="0"/>
                <w:numId w:val="16"/>
              </w:numPr>
              <w:shd w:val="clear" w:color="auto" w:fill="FFFFFF"/>
              <w:spacing w:after="75"/>
              <w:ind w:left="1020"/>
              <w:rPr>
                <w:color w:val="0B0C0C"/>
                <w:sz w:val="22"/>
                <w:szCs w:val="22"/>
              </w:rPr>
            </w:pPr>
            <w:r w:rsidRPr="00D65DEB">
              <w:rPr>
                <w:color w:val="0B0C0C"/>
                <w:sz w:val="22"/>
                <w:szCs w:val="22"/>
              </w:rPr>
              <w:t>ensure the protection and safety of pupils and staff through effective approaches to safeguardin</w:t>
            </w:r>
            <w:r w:rsidR="007F1751" w:rsidRPr="00864DCA">
              <w:rPr>
                <w:color w:val="0B0C0C"/>
                <w:sz w:val="22"/>
                <w:szCs w:val="22"/>
              </w:rPr>
              <w:t>g</w:t>
            </w:r>
            <w:r w:rsidRPr="00D65DEB">
              <w:rPr>
                <w:color w:val="0B0C0C"/>
                <w:sz w:val="22"/>
                <w:szCs w:val="22"/>
              </w:rPr>
              <w:t xml:space="preserve">, </w:t>
            </w:r>
            <w:r w:rsidR="00C01935">
              <w:rPr>
                <w:color w:val="0B0C0C"/>
                <w:sz w:val="22"/>
                <w:szCs w:val="22"/>
              </w:rPr>
              <w:t xml:space="preserve">including the management of health and safety, </w:t>
            </w:r>
            <w:r w:rsidRPr="00D65DEB">
              <w:rPr>
                <w:color w:val="0B0C0C"/>
                <w:sz w:val="22"/>
                <w:szCs w:val="22"/>
              </w:rPr>
              <w:t>as part of the duty of care</w:t>
            </w:r>
          </w:p>
          <w:p w14:paraId="17685897" w14:textId="77777777" w:rsidR="00D65DEB" w:rsidRPr="00D65DEB" w:rsidRDefault="00D65DEB" w:rsidP="00D65DEB">
            <w:pPr>
              <w:numPr>
                <w:ilvl w:val="0"/>
                <w:numId w:val="16"/>
              </w:numPr>
              <w:shd w:val="clear" w:color="auto" w:fill="FFFFFF"/>
              <w:spacing w:after="75"/>
              <w:ind w:left="1020"/>
              <w:rPr>
                <w:color w:val="0B0C0C"/>
                <w:sz w:val="22"/>
                <w:szCs w:val="22"/>
              </w:rPr>
            </w:pPr>
            <w:r w:rsidRPr="00D65DEB">
              <w:rPr>
                <w:color w:val="0B0C0C"/>
                <w:sz w:val="22"/>
                <w:szCs w:val="22"/>
              </w:rPr>
              <w:t>prioritise and allocate financial resources appropriately, ensuring efficiency, effectiveness and probity in the use of public funds</w:t>
            </w:r>
          </w:p>
          <w:p w14:paraId="191B472A" w14:textId="77777777" w:rsidR="00D65DEB" w:rsidRPr="00D65DEB" w:rsidRDefault="00D65DEB" w:rsidP="00D65DEB">
            <w:pPr>
              <w:numPr>
                <w:ilvl w:val="0"/>
                <w:numId w:val="16"/>
              </w:numPr>
              <w:shd w:val="clear" w:color="auto" w:fill="FFFFFF"/>
              <w:spacing w:after="75"/>
              <w:ind w:left="1020"/>
              <w:rPr>
                <w:color w:val="0B0C0C"/>
                <w:sz w:val="22"/>
                <w:szCs w:val="22"/>
              </w:rPr>
            </w:pPr>
            <w:r w:rsidRPr="00D65DEB">
              <w:rPr>
                <w:color w:val="0B0C0C"/>
                <w:sz w:val="22"/>
                <w:szCs w:val="22"/>
              </w:rPr>
              <w:t>ensure staff are deployed and managed well with due attention paid to workload</w:t>
            </w:r>
          </w:p>
          <w:p w14:paraId="4685D379" w14:textId="77777777" w:rsidR="00D65DEB" w:rsidRPr="00D65DEB" w:rsidRDefault="00D65DEB" w:rsidP="00D65DEB">
            <w:pPr>
              <w:numPr>
                <w:ilvl w:val="0"/>
                <w:numId w:val="16"/>
              </w:numPr>
              <w:shd w:val="clear" w:color="auto" w:fill="FFFFFF"/>
              <w:spacing w:after="75"/>
              <w:ind w:left="1020"/>
              <w:rPr>
                <w:color w:val="0B0C0C"/>
                <w:sz w:val="22"/>
                <w:szCs w:val="22"/>
              </w:rPr>
            </w:pPr>
            <w:r w:rsidRPr="00D65DEB">
              <w:rPr>
                <w:color w:val="0B0C0C"/>
                <w:sz w:val="22"/>
                <w:szCs w:val="22"/>
              </w:rPr>
              <w:t>establish and oversee systems, processes and policies that enable the school to operate effectively and efficiently</w:t>
            </w:r>
          </w:p>
          <w:p w14:paraId="170EB229" w14:textId="77777777" w:rsidR="00D65DEB" w:rsidRPr="00D65DEB" w:rsidRDefault="00D65DEB" w:rsidP="00D65DEB">
            <w:pPr>
              <w:numPr>
                <w:ilvl w:val="0"/>
                <w:numId w:val="16"/>
              </w:numPr>
              <w:shd w:val="clear" w:color="auto" w:fill="FFFFFF"/>
              <w:spacing w:after="75"/>
              <w:ind w:left="1020"/>
              <w:rPr>
                <w:color w:val="0B0C0C"/>
                <w:sz w:val="22"/>
                <w:szCs w:val="22"/>
              </w:rPr>
            </w:pPr>
            <w:r w:rsidRPr="00D65DEB">
              <w:rPr>
                <w:color w:val="0B0C0C"/>
                <w:sz w:val="22"/>
                <w:szCs w:val="22"/>
              </w:rPr>
              <w:t>ensure rigorous approaches to identifying, managing and mitigating risk</w:t>
            </w:r>
          </w:p>
          <w:p w14:paraId="66F94B6A" w14:textId="77777777" w:rsidR="005E2E8D" w:rsidRPr="00864DCA" w:rsidRDefault="005E2E8D" w:rsidP="005E2E8D">
            <w:pPr>
              <w:spacing w:line="264" w:lineRule="auto"/>
              <w:rPr>
                <w:sz w:val="22"/>
                <w:szCs w:val="22"/>
              </w:rPr>
            </w:pPr>
          </w:p>
        </w:tc>
      </w:tr>
      <w:tr w:rsidR="005E2E8D" w:rsidRPr="00864DCA" w14:paraId="71F48B2D" w14:textId="77777777" w:rsidTr="007822A6">
        <w:trPr>
          <w:trHeight w:val="425"/>
        </w:trPr>
        <w:tc>
          <w:tcPr>
            <w:tcW w:w="9332" w:type="dxa"/>
            <w:vAlign w:val="center"/>
          </w:tcPr>
          <w:p w14:paraId="6575C431" w14:textId="3E7B7586" w:rsidR="005E2E8D" w:rsidRPr="00864DCA" w:rsidRDefault="00D65DEB" w:rsidP="005E2E8D">
            <w:pPr>
              <w:spacing w:line="264" w:lineRule="auto"/>
              <w:rPr>
                <w:sz w:val="22"/>
                <w:szCs w:val="22"/>
              </w:rPr>
            </w:pPr>
            <w:r w:rsidRPr="00864DCA">
              <w:rPr>
                <w:sz w:val="22"/>
                <w:szCs w:val="22"/>
              </w:rPr>
              <w:t xml:space="preserve">Continuous school improvement </w:t>
            </w:r>
          </w:p>
        </w:tc>
      </w:tr>
      <w:tr w:rsidR="003A3915" w:rsidRPr="00864DCA" w14:paraId="02A94FCA" w14:textId="77777777" w:rsidTr="007822A6">
        <w:trPr>
          <w:trHeight w:val="425"/>
        </w:trPr>
        <w:tc>
          <w:tcPr>
            <w:tcW w:w="9332" w:type="dxa"/>
            <w:vAlign w:val="center"/>
          </w:tcPr>
          <w:p w14:paraId="2DF620BF" w14:textId="77777777" w:rsidR="009504B4" w:rsidRPr="009504B4" w:rsidRDefault="009504B4" w:rsidP="009504B4">
            <w:pPr>
              <w:numPr>
                <w:ilvl w:val="0"/>
                <w:numId w:val="17"/>
              </w:numPr>
              <w:shd w:val="clear" w:color="auto" w:fill="FFFFFF"/>
              <w:spacing w:after="75"/>
              <w:ind w:left="1020"/>
              <w:rPr>
                <w:color w:val="0B0C0C"/>
                <w:sz w:val="22"/>
                <w:szCs w:val="22"/>
              </w:rPr>
            </w:pPr>
            <w:r w:rsidRPr="009504B4">
              <w:rPr>
                <w:color w:val="0B0C0C"/>
                <w:sz w:val="22"/>
                <w:szCs w:val="22"/>
              </w:rPr>
              <w:t>make use of effective and proportional processes of evaluation to identify and analyse complex or persistent problems and barriers which limit school effectiveness, and identify priority areas for improvement</w:t>
            </w:r>
          </w:p>
          <w:p w14:paraId="56530A2A" w14:textId="77777777" w:rsidR="009504B4" w:rsidRPr="009504B4" w:rsidRDefault="009504B4" w:rsidP="009504B4">
            <w:pPr>
              <w:numPr>
                <w:ilvl w:val="0"/>
                <w:numId w:val="17"/>
              </w:numPr>
              <w:shd w:val="clear" w:color="auto" w:fill="FFFFFF"/>
              <w:spacing w:after="75"/>
              <w:ind w:left="1020"/>
              <w:rPr>
                <w:color w:val="0B0C0C"/>
                <w:sz w:val="22"/>
                <w:szCs w:val="22"/>
              </w:rPr>
            </w:pPr>
            <w:r w:rsidRPr="009504B4">
              <w:rPr>
                <w:color w:val="0B0C0C"/>
                <w:sz w:val="22"/>
                <w:szCs w:val="22"/>
              </w:rPr>
              <w:t>develop appropriate evidence-informed strategies for improvement as part of well-targeted plans which are realistic, timely, appropriately sequenced and suited to the school’s context</w:t>
            </w:r>
          </w:p>
          <w:p w14:paraId="4AB9D1BC" w14:textId="77777777" w:rsidR="009504B4" w:rsidRPr="009504B4" w:rsidRDefault="009504B4" w:rsidP="009504B4">
            <w:pPr>
              <w:numPr>
                <w:ilvl w:val="0"/>
                <w:numId w:val="17"/>
              </w:numPr>
              <w:shd w:val="clear" w:color="auto" w:fill="FFFFFF"/>
              <w:spacing w:after="75"/>
              <w:ind w:left="1020"/>
              <w:rPr>
                <w:color w:val="0B0C0C"/>
                <w:sz w:val="22"/>
                <w:szCs w:val="22"/>
              </w:rPr>
            </w:pPr>
            <w:r w:rsidRPr="009504B4">
              <w:rPr>
                <w:color w:val="0B0C0C"/>
                <w:sz w:val="22"/>
                <w:szCs w:val="22"/>
              </w:rPr>
              <w:t>ensure careful and effective implementation of improvement strategies, which lead to sustained school improvement over time</w:t>
            </w:r>
          </w:p>
          <w:p w14:paraId="124BD7FA" w14:textId="1A0B1C6E" w:rsidR="003A3915" w:rsidRPr="00864DCA" w:rsidRDefault="003A3915" w:rsidP="00730924">
            <w:pPr>
              <w:rPr>
                <w:b/>
                <w:sz w:val="22"/>
                <w:szCs w:val="22"/>
              </w:rPr>
            </w:pPr>
          </w:p>
        </w:tc>
      </w:tr>
      <w:tr w:rsidR="00D65DEB" w:rsidRPr="00864DCA" w14:paraId="7D3D0867" w14:textId="77777777" w:rsidTr="007822A6">
        <w:trPr>
          <w:trHeight w:val="425"/>
        </w:trPr>
        <w:tc>
          <w:tcPr>
            <w:tcW w:w="9332" w:type="dxa"/>
            <w:vAlign w:val="center"/>
          </w:tcPr>
          <w:p w14:paraId="44188F44" w14:textId="79E8D5C1" w:rsidR="009504B4" w:rsidRPr="00864DCA" w:rsidRDefault="009504B4" w:rsidP="00730924">
            <w:pPr>
              <w:rPr>
                <w:bCs/>
                <w:sz w:val="22"/>
                <w:szCs w:val="22"/>
              </w:rPr>
            </w:pPr>
            <w:r w:rsidRPr="00864DCA">
              <w:rPr>
                <w:bCs/>
                <w:sz w:val="22"/>
                <w:szCs w:val="22"/>
              </w:rPr>
              <w:t xml:space="preserve">Working in partnership </w:t>
            </w:r>
          </w:p>
        </w:tc>
      </w:tr>
      <w:tr w:rsidR="00D65DEB" w:rsidRPr="00864DCA" w14:paraId="5F2B17D2" w14:textId="77777777" w:rsidTr="007822A6">
        <w:trPr>
          <w:trHeight w:val="425"/>
        </w:trPr>
        <w:tc>
          <w:tcPr>
            <w:tcW w:w="9332" w:type="dxa"/>
            <w:vAlign w:val="center"/>
          </w:tcPr>
          <w:p w14:paraId="21BF9F8B" w14:textId="77777777" w:rsidR="00FA7AA6" w:rsidRPr="00FA7AA6" w:rsidRDefault="00FA7AA6" w:rsidP="00FA7AA6">
            <w:pPr>
              <w:numPr>
                <w:ilvl w:val="0"/>
                <w:numId w:val="18"/>
              </w:numPr>
              <w:shd w:val="clear" w:color="auto" w:fill="FFFFFF"/>
              <w:spacing w:after="75"/>
              <w:ind w:left="1020"/>
              <w:rPr>
                <w:color w:val="0B0C0C"/>
                <w:sz w:val="22"/>
                <w:szCs w:val="22"/>
              </w:rPr>
            </w:pPr>
            <w:r w:rsidRPr="00FA7AA6">
              <w:rPr>
                <w:color w:val="0B0C0C"/>
                <w:sz w:val="22"/>
                <w:szCs w:val="22"/>
              </w:rPr>
              <w:lastRenderedPageBreak/>
              <w:t>forge constructive relationships beyond the school, working in partnership with parents, carers and the local community</w:t>
            </w:r>
          </w:p>
          <w:p w14:paraId="4F586CB0" w14:textId="77777777" w:rsidR="00FA7AA6" w:rsidRPr="00FA7AA6" w:rsidRDefault="00FA7AA6" w:rsidP="00FA7AA6">
            <w:pPr>
              <w:numPr>
                <w:ilvl w:val="0"/>
                <w:numId w:val="18"/>
              </w:numPr>
              <w:shd w:val="clear" w:color="auto" w:fill="FFFFFF"/>
              <w:spacing w:after="75"/>
              <w:ind w:left="1020"/>
              <w:rPr>
                <w:color w:val="0B0C0C"/>
                <w:sz w:val="22"/>
                <w:szCs w:val="22"/>
              </w:rPr>
            </w:pPr>
            <w:r w:rsidRPr="00FA7AA6">
              <w:rPr>
                <w:color w:val="0B0C0C"/>
                <w:sz w:val="22"/>
                <w:szCs w:val="22"/>
              </w:rPr>
              <w:t>commit their school to work successfully with other schools and organisations in a climate of mutual challenge and support</w:t>
            </w:r>
          </w:p>
          <w:p w14:paraId="0E4E89F0" w14:textId="77777777" w:rsidR="00FA7AA6" w:rsidRPr="00FA7AA6" w:rsidRDefault="00FA7AA6" w:rsidP="00FA7AA6">
            <w:pPr>
              <w:numPr>
                <w:ilvl w:val="0"/>
                <w:numId w:val="18"/>
              </w:numPr>
              <w:shd w:val="clear" w:color="auto" w:fill="FFFFFF"/>
              <w:spacing w:after="75"/>
              <w:ind w:left="1020"/>
              <w:rPr>
                <w:color w:val="0B0C0C"/>
                <w:sz w:val="22"/>
                <w:szCs w:val="22"/>
              </w:rPr>
            </w:pPr>
            <w:r w:rsidRPr="00FA7AA6">
              <w:rPr>
                <w:color w:val="0B0C0C"/>
                <w:sz w:val="22"/>
                <w:szCs w:val="22"/>
              </w:rPr>
              <w:t>establish and maintain working relationships with fellow professionals and colleagues across other public services to improve educational outcomes for all pupils</w:t>
            </w:r>
          </w:p>
          <w:p w14:paraId="566AEDA1" w14:textId="77777777" w:rsidR="00D65DEB" w:rsidRPr="00864DCA" w:rsidRDefault="00D65DEB" w:rsidP="00730924">
            <w:pPr>
              <w:rPr>
                <w:b/>
                <w:sz w:val="22"/>
                <w:szCs w:val="22"/>
              </w:rPr>
            </w:pPr>
          </w:p>
        </w:tc>
      </w:tr>
      <w:tr w:rsidR="00D65DEB" w:rsidRPr="00864DCA" w14:paraId="4A401496" w14:textId="77777777" w:rsidTr="007822A6">
        <w:trPr>
          <w:trHeight w:val="425"/>
        </w:trPr>
        <w:tc>
          <w:tcPr>
            <w:tcW w:w="9332" w:type="dxa"/>
            <w:vAlign w:val="center"/>
          </w:tcPr>
          <w:p w14:paraId="097E383C" w14:textId="703ABB5E" w:rsidR="00D65DEB" w:rsidRPr="00864DCA" w:rsidRDefault="00FA7AA6" w:rsidP="00730924">
            <w:pPr>
              <w:rPr>
                <w:bCs/>
                <w:sz w:val="22"/>
                <w:szCs w:val="22"/>
              </w:rPr>
            </w:pPr>
            <w:r w:rsidRPr="00864DCA">
              <w:rPr>
                <w:bCs/>
                <w:sz w:val="22"/>
                <w:szCs w:val="22"/>
              </w:rPr>
              <w:t xml:space="preserve">Governance and accountability </w:t>
            </w:r>
          </w:p>
        </w:tc>
      </w:tr>
      <w:tr w:rsidR="00D65DEB" w:rsidRPr="00864DCA" w14:paraId="3DB6F853" w14:textId="77777777" w:rsidTr="007822A6">
        <w:trPr>
          <w:trHeight w:val="425"/>
        </w:trPr>
        <w:tc>
          <w:tcPr>
            <w:tcW w:w="9332" w:type="dxa"/>
            <w:vAlign w:val="center"/>
          </w:tcPr>
          <w:p w14:paraId="6E0B6F96" w14:textId="77777777" w:rsidR="00FA7AA6" w:rsidRPr="00FA7AA6" w:rsidRDefault="00FA7AA6" w:rsidP="00FA7AA6">
            <w:pPr>
              <w:numPr>
                <w:ilvl w:val="0"/>
                <w:numId w:val="19"/>
              </w:numPr>
              <w:shd w:val="clear" w:color="auto" w:fill="FFFFFF"/>
              <w:spacing w:after="75"/>
              <w:ind w:left="1020"/>
              <w:rPr>
                <w:color w:val="0B0C0C"/>
                <w:sz w:val="22"/>
                <w:szCs w:val="22"/>
              </w:rPr>
            </w:pPr>
            <w:r w:rsidRPr="00FA7AA6">
              <w:rPr>
                <w:color w:val="0B0C0C"/>
                <w:sz w:val="22"/>
                <w:szCs w:val="22"/>
              </w:rPr>
              <w:t>understand and welcome the role of effective governance, upholding their obligation to give account and accept responsibility</w:t>
            </w:r>
          </w:p>
          <w:p w14:paraId="47C4C90C" w14:textId="77777777" w:rsidR="00FA7AA6" w:rsidRPr="00FA7AA6" w:rsidRDefault="00FA7AA6" w:rsidP="00FA7AA6">
            <w:pPr>
              <w:numPr>
                <w:ilvl w:val="0"/>
                <w:numId w:val="19"/>
              </w:numPr>
              <w:shd w:val="clear" w:color="auto" w:fill="FFFFFF"/>
              <w:spacing w:after="75"/>
              <w:ind w:left="1020"/>
              <w:rPr>
                <w:color w:val="0B0C0C"/>
                <w:sz w:val="22"/>
                <w:szCs w:val="22"/>
              </w:rPr>
            </w:pPr>
            <w:r w:rsidRPr="00FA7AA6">
              <w:rPr>
                <w:color w:val="0B0C0C"/>
                <w:sz w:val="22"/>
                <w:szCs w:val="22"/>
              </w:rPr>
              <w:t>establish and sustain professional working relationship with those responsible for governance</w:t>
            </w:r>
          </w:p>
          <w:p w14:paraId="6361BF6D" w14:textId="77777777" w:rsidR="00FA7AA6" w:rsidRPr="00FA7AA6" w:rsidRDefault="00FA7AA6" w:rsidP="00FA7AA6">
            <w:pPr>
              <w:numPr>
                <w:ilvl w:val="0"/>
                <w:numId w:val="19"/>
              </w:numPr>
              <w:shd w:val="clear" w:color="auto" w:fill="FFFFFF"/>
              <w:spacing w:after="75"/>
              <w:ind w:left="1020"/>
              <w:rPr>
                <w:color w:val="0B0C0C"/>
                <w:sz w:val="22"/>
                <w:szCs w:val="22"/>
              </w:rPr>
            </w:pPr>
            <w:r w:rsidRPr="00FA7AA6">
              <w:rPr>
                <w:color w:val="0B0C0C"/>
                <w:sz w:val="22"/>
                <w:szCs w:val="22"/>
              </w:rPr>
              <w:t>ensure that staff know and understand their professional responsibilities and are held to account</w:t>
            </w:r>
          </w:p>
          <w:p w14:paraId="37F9B248" w14:textId="77777777" w:rsidR="00FA7AA6" w:rsidRPr="00FA7AA6" w:rsidRDefault="00FA7AA6" w:rsidP="00FA7AA6">
            <w:pPr>
              <w:numPr>
                <w:ilvl w:val="0"/>
                <w:numId w:val="19"/>
              </w:numPr>
              <w:shd w:val="clear" w:color="auto" w:fill="FFFFFF"/>
              <w:spacing w:after="75"/>
              <w:ind w:left="1020"/>
              <w:rPr>
                <w:color w:val="0B0C0C"/>
                <w:sz w:val="22"/>
                <w:szCs w:val="22"/>
              </w:rPr>
            </w:pPr>
            <w:r w:rsidRPr="00FA7AA6">
              <w:rPr>
                <w:color w:val="0B0C0C"/>
                <w:sz w:val="22"/>
                <w:szCs w:val="22"/>
              </w:rPr>
              <w:t>ensure the school effectively and efficiently operates within the required regulatory frameworks and meets all statutory duties</w:t>
            </w:r>
          </w:p>
          <w:p w14:paraId="1762A093" w14:textId="77777777" w:rsidR="00D65DEB" w:rsidRPr="00864DCA" w:rsidRDefault="00D65DEB" w:rsidP="00730924">
            <w:pPr>
              <w:rPr>
                <w:b/>
                <w:sz w:val="22"/>
                <w:szCs w:val="22"/>
              </w:rPr>
            </w:pPr>
          </w:p>
        </w:tc>
      </w:tr>
      <w:tr w:rsidR="005E2E8D" w:rsidRPr="00864DCA" w14:paraId="16865045" w14:textId="77777777" w:rsidTr="007822A6">
        <w:trPr>
          <w:trHeight w:val="425"/>
        </w:trPr>
        <w:tc>
          <w:tcPr>
            <w:tcW w:w="9332" w:type="dxa"/>
            <w:vAlign w:val="center"/>
          </w:tcPr>
          <w:p w14:paraId="25E67E41" w14:textId="374E7271" w:rsidR="005E2E8D" w:rsidRPr="00864DCA" w:rsidRDefault="005E2E8D" w:rsidP="00730924">
            <w:pPr>
              <w:rPr>
                <w:sz w:val="22"/>
                <w:szCs w:val="22"/>
              </w:rPr>
            </w:pPr>
            <w:r w:rsidRPr="00864DCA">
              <w:rPr>
                <w:sz w:val="22"/>
                <w:szCs w:val="22"/>
              </w:rPr>
              <w:t>To ensure that all activities undertaken are done so safely and to report any unsafe practices or conditions identified as soon as possible to a senior manager</w:t>
            </w:r>
          </w:p>
        </w:tc>
      </w:tr>
      <w:tr w:rsidR="003A3915" w:rsidRPr="00864DCA" w14:paraId="7A4FB5B3" w14:textId="77777777" w:rsidTr="007822A6">
        <w:trPr>
          <w:trHeight w:val="425"/>
        </w:trPr>
        <w:tc>
          <w:tcPr>
            <w:tcW w:w="9332" w:type="dxa"/>
            <w:vAlign w:val="center"/>
          </w:tcPr>
          <w:p w14:paraId="1CFEE97A" w14:textId="175DB702" w:rsidR="003A3915" w:rsidRPr="00864DCA" w:rsidRDefault="003A3915" w:rsidP="00730924">
            <w:pPr>
              <w:rPr>
                <w:b/>
                <w:sz w:val="22"/>
                <w:szCs w:val="22"/>
              </w:rPr>
            </w:pPr>
            <w:r w:rsidRPr="00864DCA">
              <w:rPr>
                <w:bCs/>
                <w:sz w:val="22"/>
                <w:szCs w:val="22"/>
              </w:rPr>
              <w:t xml:space="preserve">To actively </w:t>
            </w:r>
            <w:proofErr w:type="gramStart"/>
            <w:r w:rsidRPr="00864DCA">
              <w:rPr>
                <w:bCs/>
                <w:sz w:val="22"/>
                <w:szCs w:val="22"/>
              </w:rPr>
              <w:t>promote the safeguarding and welfare of pupils at all times</w:t>
            </w:r>
            <w:proofErr w:type="gramEnd"/>
          </w:p>
        </w:tc>
      </w:tr>
      <w:tr w:rsidR="003A3915" w:rsidRPr="00864DCA" w14:paraId="1FAD0808" w14:textId="77777777" w:rsidTr="007822A6">
        <w:trPr>
          <w:trHeight w:val="425"/>
        </w:trPr>
        <w:tc>
          <w:tcPr>
            <w:tcW w:w="9332" w:type="dxa"/>
            <w:vAlign w:val="center"/>
          </w:tcPr>
          <w:p w14:paraId="4B01D09E" w14:textId="7580B972" w:rsidR="003A3915" w:rsidRPr="00864DCA" w:rsidRDefault="003A3915" w:rsidP="00730924">
            <w:pPr>
              <w:rPr>
                <w:b/>
                <w:sz w:val="22"/>
                <w:szCs w:val="22"/>
              </w:rPr>
            </w:pPr>
            <w:r w:rsidRPr="00864DCA">
              <w:rPr>
                <w:sz w:val="22"/>
                <w:szCs w:val="22"/>
              </w:rPr>
              <w:t xml:space="preserve">Notwithstanding the detail in this job description, the job holder will undertake such work as may be determined by the </w:t>
            </w:r>
            <w:r w:rsidR="009A6BC0" w:rsidRPr="00864DCA">
              <w:rPr>
                <w:sz w:val="22"/>
                <w:szCs w:val="22"/>
              </w:rPr>
              <w:t>CEO/Trustees</w:t>
            </w:r>
            <w:r w:rsidRPr="00864DCA">
              <w:rPr>
                <w:sz w:val="22"/>
                <w:szCs w:val="22"/>
              </w:rPr>
              <w:t xml:space="preserve"> up to or at a level consistent with the Main Responsibilities of the job.</w:t>
            </w:r>
          </w:p>
        </w:tc>
      </w:tr>
    </w:tbl>
    <w:p w14:paraId="4C19CB16" w14:textId="77777777" w:rsidR="00614F26" w:rsidRPr="00864DCA" w:rsidRDefault="00614F26" w:rsidP="00663DB0">
      <w:pPr>
        <w:rPr>
          <w:b/>
          <w:sz w:val="22"/>
          <w:szCs w:val="22"/>
        </w:rPr>
      </w:pPr>
    </w:p>
    <w:p w14:paraId="6FC1FFDA" w14:textId="77777777" w:rsidR="007F1751" w:rsidRPr="00864DCA" w:rsidRDefault="007F1751" w:rsidP="003D0AEE">
      <w:pPr>
        <w:pStyle w:val="Heading2"/>
        <w:rPr>
          <w:sz w:val="22"/>
          <w:szCs w:val="22"/>
        </w:rPr>
      </w:pPr>
      <w:bookmarkStart w:id="0" w:name="_Toc534887053"/>
      <w:bookmarkStart w:id="1" w:name="_Toc536615274"/>
    </w:p>
    <w:p w14:paraId="781FF976" w14:textId="77777777" w:rsidR="007F1751" w:rsidRPr="00864DCA" w:rsidRDefault="007F1751" w:rsidP="003D0AEE">
      <w:pPr>
        <w:pStyle w:val="Heading2"/>
        <w:rPr>
          <w:sz w:val="22"/>
          <w:szCs w:val="22"/>
        </w:rPr>
      </w:pPr>
    </w:p>
    <w:p w14:paraId="351ECF43" w14:textId="072EB16D" w:rsidR="007F1751" w:rsidRPr="00864DCA" w:rsidRDefault="007F1751">
      <w:pPr>
        <w:rPr>
          <w:b/>
          <w:snapToGrid w:val="0"/>
          <w:sz w:val="22"/>
          <w:szCs w:val="22"/>
          <w:lang w:eastAsia="en-US"/>
        </w:rPr>
      </w:pPr>
      <w:r w:rsidRPr="00864DCA">
        <w:rPr>
          <w:sz w:val="22"/>
          <w:szCs w:val="22"/>
        </w:rPr>
        <w:br w:type="page"/>
      </w:r>
    </w:p>
    <w:bookmarkEnd w:id="0"/>
    <w:bookmarkEnd w:id="1"/>
    <w:p w14:paraId="090C7773" w14:textId="77777777" w:rsidR="00DF216D" w:rsidRDefault="00DF216D" w:rsidP="00DF216D">
      <w:pPr>
        <w:pStyle w:val="Heading1"/>
      </w:pPr>
      <w:r>
        <w:lastRenderedPageBreak/>
        <w:t>Person specification</w:t>
      </w:r>
    </w:p>
    <w:p w14:paraId="3E4F3771" w14:textId="77777777" w:rsidR="00DF216D" w:rsidRPr="006A7FB8" w:rsidRDefault="00DF216D" w:rsidP="00DF216D"/>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DF216D" w14:paraId="0AC5FA90" w14:textId="77777777" w:rsidTr="003A216A">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000EBA87" w14:textId="77777777" w:rsidR="00DF216D" w:rsidRPr="00522F69" w:rsidRDefault="00DF216D" w:rsidP="003A216A">
            <w:pPr>
              <w:pStyle w:val="1bodycopy10pt"/>
              <w:suppressAutoHyphens/>
              <w:spacing w:after="0"/>
              <w:rPr>
                <w:caps/>
                <w:color w:val="F8F8F8"/>
              </w:rPr>
            </w:pPr>
            <w:r w:rsidRPr="00522F69">
              <w:rPr>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501683AA" w14:textId="77777777" w:rsidR="00DF216D" w:rsidRPr="00522F69" w:rsidRDefault="00DF216D" w:rsidP="003A216A">
            <w:pPr>
              <w:pStyle w:val="1bodycopy10pt"/>
              <w:suppressAutoHyphens/>
              <w:spacing w:after="0"/>
              <w:rPr>
                <w:caps/>
                <w:color w:val="F8F8F8"/>
              </w:rPr>
            </w:pPr>
            <w:r w:rsidRPr="00522F69">
              <w:rPr>
                <w:caps/>
                <w:color w:val="F8F8F8"/>
              </w:rPr>
              <w:t>qualities</w:t>
            </w:r>
          </w:p>
        </w:tc>
      </w:tr>
      <w:tr w:rsidR="00DF216D" w14:paraId="3637B30F" w14:textId="77777777" w:rsidTr="003A216A">
        <w:trPr>
          <w:cantSplit/>
        </w:trPr>
        <w:tc>
          <w:tcPr>
            <w:tcW w:w="1447" w:type="dxa"/>
            <w:tcBorders>
              <w:top w:val="single" w:sz="4" w:space="0" w:color="F8F8F8"/>
            </w:tcBorders>
            <w:shd w:val="clear" w:color="auto" w:fill="auto"/>
          </w:tcPr>
          <w:p w14:paraId="682A1358" w14:textId="77777777" w:rsidR="00DF216D" w:rsidRPr="00522F69" w:rsidRDefault="00DF216D" w:rsidP="003A216A">
            <w:pPr>
              <w:pStyle w:val="Tablebodycopy"/>
              <w:rPr>
                <w: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3134F72E" w14:textId="77777777" w:rsidR="00DF216D" w:rsidRPr="00A439AB" w:rsidRDefault="00DF216D" w:rsidP="00A439AB">
            <w:pPr>
              <w:pStyle w:val="ListParagraph"/>
              <w:numPr>
                <w:ilvl w:val="0"/>
                <w:numId w:val="25"/>
              </w:numPr>
              <w:rPr>
                <w:sz w:val="20"/>
                <w:szCs w:val="20"/>
              </w:rPr>
            </w:pPr>
            <w:r w:rsidRPr="00A439AB">
              <w:rPr>
                <w:sz w:val="20"/>
                <w:szCs w:val="20"/>
              </w:rPr>
              <w:t xml:space="preserve">Qualified teacher status </w:t>
            </w:r>
          </w:p>
          <w:p w14:paraId="042E9AE8" w14:textId="78349E56" w:rsidR="005A2952" w:rsidRPr="005A2952" w:rsidRDefault="00DF216D" w:rsidP="005A2952">
            <w:pPr>
              <w:pStyle w:val="ListParagraph"/>
              <w:numPr>
                <w:ilvl w:val="0"/>
                <w:numId w:val="25"/>
              </w:numPr>
              <w:rPr>
                <w:sz w:val="20"/>
                <w:szCs w:val="20"/>
              </w:rPr>
            </w:pPr>
            <w:r w:rsidRPr="00A439AB">
              <w:rPr>
                <w:sz w:val="20"/>
                <w:szCs w:val="20"/>
              </w:rPr>
              <w:t xml:space="preserve">Degree </w:t>
            </w:r>
          </w:p>
          <w:p w14:paraId="03B477EB" w14:textId="3D691A9C" w:rsidR="005A2952" w:rsidRPr="005A2952" w:rsidRDefault="00DF216D" w:rsidP="005A2952">
            <w:pPr>
              <w:pStyle w:val="ListParagraph"/>
              <w:numPr>
                <w:ilvl w:val="0"/>
                <w:numId w:val="25"/>
              </w:numPr>
              <w:rPr>
                <w:szCs w:val="20"/>
              </w:rPr>
            </w:pPr>
            <w:r w:rsidRPr="00A439AB">
              <w:rPr>
                <w:sz w:val="20"/>
                <w:szCs w:val="20"/>
              </w:rPr>
              <w:t>Headship National Professional Qualificatio</w:t>
            </w:r>
            <w:r w:rsidR="005A2952">
              <w:rPr>
                <w:sz w:val="20"/>
                <w:szCs w:val="20"/>
              </w:rPr>
              <w:t>n</w:t>
            </w:r>
          </w:p>
          <w:p w14:paraId="6F4B48E0" w14:textId="51DC18E9" w:rsidR="00DF216D" w:rsidRPr="00A439AB" w:rsidRDefault="00DF216D" w:rsidP="005A2952">
            <w:pPr>
              <w:pStyle w:val="ListParagraph"/>
              <w:numPr>
                <w:ilvl w:val="0"/>
                <w:numId w:val="25"/>
              </w:numPr>
              <w:rPr>
                <w:szCs w:val="20"/>
              </w:rPr>
            </w:pPr>
            <w:r w:rsidRPr="00A439AB">
              <w:rPr>
                <w:sz w:val="20"/>
                <w:szCs w:val="20"/>
              </w:rPr>
              <w:t>Senior Leadership National Professional Qualification</w:t>
            </w:r>
          </w:p>
        </w:tc>
      </w:tr>
      <w:tr w:rsidR="00DF216D" w14:paraId="3B2E1976" w14:textId="77777777" w:rsidTr="003A216A">
        <w:trPr>
          <w:cantSplit/>
        </w:trPr>
        <w:tc>
          <w:tcPr>
            <w:tcW w:w="1447" w:type="dxa"/>
            <w:shd w:val="clear" w:color="auto" w:fill="auto"/>
            <w:tcMar>
              <w:top w:w="113" w:type="dxa"/>
              <w:bottom w:w="113" w:type="dxa"/>
            </w:tcMar>
          </w:tcPr>
          <w:p w14:paraId="11DD1FB1" w14:textId="77777777" w:rsidR="00DF216D" w:rsidRPr="00522F69" w:rsidRDefault="00DF216D" w:rsidP="003A216A">
            <w:pPr>
              <w:pStyle w:val="Tablebodycopy"/>
              <w:rPr>
                <w:b/>
              </w:rPr>
            </w:pPr>
            <w:r w:rsidRPr="00522F69">
              <w:rPr>
                <w:b/>
              </w:rPr>
              <w:t>Experience</w:t>
            </w:r>
          </w:p>
        </w:tc>
        <w:tc>
          <w:tcPr>
            <w:tcW w:w="8176" w:type="dxa"/>
            <w:shd w:val="clear" w:color="auto" w:fill="auto"/>
            <w:tcMar>
              <w:top w:w="113" w:type="dxa"/>
              <w:bottom w:w="113" w:type="dxa"/>
            </w:tcMar>
          </w:tcPr>
          <w:p w14:paraId="6B158996" w14:textId="5C49661C" w:rsidR="00DF216D" w:rsidRDefault="00DF216D" w:rsidP="00A439AB">
            <w:pPr>
              <w:pStyle w:val="Tablecopybulleted"/>
              <w:numPr>
                <w:ilvl w:val="0"/>
                <w:numId w:val="26"/>
              </w:numPr>
            </w:pPr>
            <w:r w:rsidRPr="002962A4">
              <w:t>Successful leadership and management experience</w:t>
            </w:r>
            <w:r>
              <w:t>,</w:t>
            </w:r>
            <w:r w:rsidR="00A75EC4">
              <w:t xml:space="preserve"> ideally in a one-form or two-form entry school </w:t>
            </w:r>
            <w:r>
              <w:t xml:space="preserve"> </w:t>
            </w:r>
          </w:p>
          <w:p w14:paraId="344C39DA" w14:textId="77777777" w:rsidR="00DF216D" w:rsidRDefault="00DF216D" w:rsidP="00A439AB">
            <w:pPr>
              <w:pStyle w:val="Tablecopybulleted"/>
              <w:numPr>
                <w:ilvl w:val="0"/>
                <w:numId w:val="26"/>
              </w:numPr>
            </w:pPr>
            <w:r>
              <w:t>Track record of raising educational standards</w:t>
            </w:r>
          </w:p>
          <w:p w14:paraId="6B542B7F" w14:textId="77777777" w:rsidR="00DF216D" w:rsidRDefault="00DF216D" w:rsidP="00A439AB">
            <w:pPr>
              <w:pStyle w:val="Tablecopybulleted"/>
              <w:numPr>
                <w:ilvl w:val="0"/>
                <w:numId w:val="26"/>
              </w:numPr>
            </w:pPr>
            <w:r>
              <w:t>Demonstrable commitment to inclusion</w:t>
            </w:r>
          </w:p>
          <w:p w14:paraId="17159609" w14:textId="77777777" w:rsidR="00DF216D" w:rsidRPr="002962A4" w:rsidRDefault="00DF216D" w:rsidP="00A439AB">
            <w:pPr>
              <w:pStyle w:val="Tablecopybulleted"/>
              <w:numPr>
                <w:ilvl w:val="0"/>
                <w:numId w:val="26"/>
              </w:numPr>
              <w:rPr>
                <w:rFonts w:cs="Arial"/>
                <w:szCs w:val="20"/>
              </w:rPr>
            </w:pPr>
            <w:r w:rsidRPr="002962A4">
              <w:rPr>
                <w:rFonts w:cs="Arial"/>
                <w:szCs w:val="20"/>
              </w:rPr>
              <w:t>Involvement in school self-evaluation and development planning</w:t>
            </w:r>
          </w:p>
          <w:p w14:paraId="32298427" w14:textId="77777777" w:rsidR="00DF216D" w:rsidRPr="002962A4" w:rsidRDefault="00DF216D" w:rsidP="00A439AB">
            <w:pPr>
              <w:pStyle w:val="Tablecopybulleted"/>
              <w:numPr>
                <w:ilvl w:val="0"/>
                <w:numId w:val="26"/>
              </w:numPr>
              <w:rPr>
                <w:rFonts w:cs="Arial"/>
                <w:szCs w:val="20"/>
              </w:rPr>
            </w:pPr>
            <w:r>
              <w:rPr>
                <w:rFonts w:cs="Arial"/>
                <w:szCs w:val="20"/>
              </w:rPr>
              <w:t>Demonstrable e</w:t>
            </w:r>
            <w:r w:rsidRPr="002962A4">
              <w:rPr>
                <w:rFonts w:cs="Arial"/>
                <w:szCs w:val="20"/>
              </w:rPr>
              <w:t xml:space="preserve">xperience of </w:t>
            </w:r>
            <w:r>
              <w:rPr>
                <w:rFonts w:cs="Arial"/>
                <w:szCs w:val="20"/>
              </w:rPr>
              <w:t xml:space="preserve">successful line management and </w:t>
            </w:r>
            <w:r w:rsidRPr="002962A4">
              <w:rPr>
                <w:rFonts w:cs="Arial"/>
                <w:szCs w:val="20"/>
              </w:rPr>
              <w:t>staff development</w:t>
            </w:r>
          </w:p>
          <w:p w14:paraId="7DBF9E70" w14:textId="7BD970BC" w:rsidR="00DF216D" w:rsidRPr="00522F69" w:rsidRDefault="00DF216D" w:rsidP="003A216A">
            <w:pPr>
              <w:pStyle w:val="1bodycopy10pt"/>
            </w:pPr>
          </w:p>
        </w:tc>
      </w:tr>
      <w:tr w:rsidR="00DF216D" w14:paraId="7B1D0FD5" w14:textId="77777777" w:rsidTr="003A216A">
        <w:trPr>
          <w:cantSplit/>
        </w:trPr>
        <w:tc>
          <w:tcPr>
            <w:tcW w:w="1447" w:type="dxa"/>
            <w:shd w:val="clear" w:color="auto" w:fill="auto"/>
            <w:tcMar>
              <w:top w:w="113" w:type="dxa"/>
              <w:bottom w:w="113" w:type="dxa"/>
            </w:tcMar>
          </w:tcPr>
          <w:p w14:paraId="7293978F" w14:textId="77777777" w:rsidR="00DF216D" w:rsidRPr="00522F69" w:rsidRDefault="00DF216D" w:rsidP="003A216A">
            <w:pPr>
              <w:pStyle w:val="Tablebodycopy"/>
              <w:rPr>
                <w:b/>
              </w:rPr>
            </w:pPr>
            <w:r w:rsidRPr="00522F69">
              <w:rPr>
                <w:b/>
              </w:rPr>
              <w:t>Skills and knowledge</w:t>
            </w:r>
          </w:p>
        </w:tc>
        <w:tc>
          <w:tcPr>
            <w:tcW w:w="8176" w:type="dxa"/>
            <w:shd w:val="clear" w:color="auto" w:fill="auto"/>
            <w:tcMar>
              <w:top w:w="113" w:type="dxa"/>
              <w:bottom w:w="113" w:type="dxa"/>
            </w:tcMar>
          </w:tcPr>
          <w:p w14:paraId="232A4508" w14:textId="77777777" w:rsidR="00DF216D" w:rsidRPr="002962A4" w:rsidRDefault="00DF216D" w:rsidP="00A439AB">
            <w:pPr>
              <w:pStyle w:val="Tablecopybulleted"/>
              <w:numPr>
                <w:ilvl w:val="0"/>
                <w:numId w:val="27"/>
              </w:numPr>
            </w:pPr>
            <w:r w:rsidRPr="002962A4">
              <w:t>Underst</w:t>
            </w:r>
            <w:r>
              <w:t>anding of high-quality teaching based on evidence,</w:t>
            </w:r>
            <w:r w:rsidRPr="002962A4">
              <w:t xml:space="preserve"> and the ability to model this for others and support others to improve</w:t>
            </w:r>
          </w:p>
          <w:p w14:paraId="27A715F4" w14:textId="77777777" w:rsidR="00DF216D" w:rsidRDefault="00DF216D" w:rsidP="00A439AB">
            <w:pPr>
              <w:pStyle w:val="Tablecopybulleted"/>
              <w:numPr>
                <w:ilvl w:val="0"/>
                <w:numId w:val="27"/>
              </w:numPr>
            </w:pPr>
            <w:r w:rsidRPr="002962A4">
              <w:t>Understanding of school finances and financial management</w:t>
            </w:r>
          </w:p>
          <w:p w14:paraId="50020782" w14:textId="77777777" w:rsidR="00DF216D" w:rsidRPr="002962A4" w:rsidRDefault="00DF216D" w:rsidP="00A439AB">
            <w:pPr>
              <w:pStyle w:val="Tablecopybulleted"/>
              <w:numPr>
                <w:ilvl w:val="0"/>
                <w:numId w:val="27"/>
              </w:numPr>
            </w:pPr>
            <w:r w:rsidRPr="002962A4">
              <w:t>Data analysis skills, and the ability to use data to set targets and identify weaknesses</w:t>
            </w:r>
          </w:p>
          <w:p w14:paraId="78E6E635" w14:textId="77777777" w:rsidR="00DF216D" w:rsidRPr="002962A4" w:rsidRDefault="00DF216D" w:rsidP="00A439AB">
            <w:pPr>
              <w:pStyle w:val="Tablecopybulleted"/>
              <w:numPr>
                <w:ilvl w:val="0"/>
                <w:numId w:val="27"/>
              </w:numPr>
            </w:pPr>
            <w:r w:rsidRPr="002962A4">
              <w:t>Effective communication and interpersonal skills</w:t>
            </w:r>
          </w:p>
          <w:p w14:paraId="4D1A733E" w14:textId="77777777" w:rsidR="00DF216D" w:rsidRPr="002962A4" w:rsidRDefault="00DF216D" w:rsidP="00A439AB">
            <w:pPr>
              <w:pStyle w:val="Tablecopybulleted"/>
              <w:numPr>
                <w:ilvl w:val="0"/>
                <w:numId w:val="27"/>
              </w:numPr>
            </w:pPr>
            <w:r w:rsidRPr="002962A4">
              <w:t>Ability to communicate a vision</w:t>
            </w:r>
            <w:r>
              <w:t xml:space="preserve">, </w:t>
            </w:r>
            <w:r w:rsidRPr="002962A4">
              <w:t>inspire others</w:t>
            </w:r>
            <w:r>
              <w:t xml:space="preserve"> and lead change </w:t>
            </w:r>
          </w:p>
          <w:p w14:paraId="0AC3F242" w14:textId="77777777" w:rsidR="00DF216D" w:rsidRPr="002962A4" w:rsidRDefault="00DF216D" w:rsidP="00A439AB">
            <w:pPr>
              <w:pStyle w:val="Tablecopybulleted"/>
              <w:numPr>
                <w:ilvl w:val="0"/>
                <w:numId w:val="27"/>
              </w:numPr>
            </w:pPr>
            <w:r w:rsidRPr="002962A4">
              <w:t>Ability to build effective working relationships</w:t>
            </w:r>
          </w:p>
          <w:p w14:paraId="1A319490" w14:textId="5FC6DF58" w:rsidR="00DF216D" w:rsidRPr="00522F69" w:rsidRDefault="00DF216D" w:rsidP="003A216A">
            <w:pPr>
              <w:pStyle w:val="Tablebodycopy"/>
              <w:spacing w:after="0"/>
            </w:pPr>
          </w:p>
        </w:tc>
      </w:tr>
      <w:tr w:rsidR="00DF216D" w14:paraId="7EA4ADCA" w14:textId="77777777" w:rsidTr="003A216A">
        <w:trPr>
          <w:cantSplit/>
        </w:trPr>
        <w:tc>
          <w:tcPr>
            <w:tcW w:w="1447" w:type="dxa"/>
            <w:shd w:val="clear" w:color="auto" w:fill="auto"/>
            <w:tcMar>
              <w:top w:w="113" w:type="dxa"/>
              <w:bottom w:w="113" w:type="dxa"/>
            </w:tcMar>
          </w:tcPr>
          <w:p w14:paraId="24F54F13" w14:textId="77777777" w:rsidR="00DF216D" w:rsidRPr="00522F69" w:rsidRDefault="00DF216D" w:rsidP="003A216A">
            <w:pPr>
              <w:pStyle w:val="Tablebodycopy"/>
              <w:rPr>
                <w:b/>
              </w:rPr>
            </w:pPr>
            <w:r w:rsidRPr="00522F69">
              <w:rPr>
                <w:b/>
              </w:rPr>
              <w:t>Personal qualities</w:t>
            </w:r>
          </w:p>
        </w:tc>
        <w:tc>
          <w:tcPr>
            <w:tcW w:w="8176" w:type="dxa"/>
            <w:shd w:val="clear" w:color="auto" w:fill="auto"/>
            <w:tcMar>
              <w:top w:w="113" w:type="dxa"/>
              <w:bottom w:w="113" w:type="dxa"/>
            </w:tcMar>
          </w:tcPr>
          <w:p w14:paraId="71E74692" w14:textId="77777777" w:rsidR="00DF216D" w:rsidRDefault="00DF216D" w:rsidP="00DF216D">
            <w:pPr>
              <w:pStyle w:val="Tablecopybulleted"/>
              <w:tabs>
                <w:tab w:val="clear" w:pos="360"/>
                <w:tab w:val="clear" w:pos="720"/>
              </w:tabs>
              <w:ind w:left="340" w:hanging="170"/>
            </w:pPr>
            <w:r>
              <w:t xml:space="preserve">Commitment to uphold the 7 principles of public life (the </w:t>
            </w:r>
            <w:hyperlink r:id="rId10" w:history="1">
              <w:r w:rsidRPr="004F2485">
                <w:rPr>
                  <w:rStyle w:val="Hyperlink"/>
                </w:rPr>
                <w:t>Nolan principles</w:t>
              </w:r>
            </w:hyperlink>
            <w:r>
              <w:t>) at all times</w:t>
            </w:r>
          </w:p>
          <w:p w14:paraId="508B317F" w14:textId="77777777" w:rsidR="00DF216D" w:rsidRPr="002962A4" w:rsidRDefault="00DF216D" w:rsidP="00DF216D">
            <w:pPr>
              <w:pStyle w:val="Tablecopybulleted"/>
              <w:tabs>
                <w:tab w:val="clear" w:pos="360"/>
                <w:tab w:val="clear" w:pos="720"/>
              </w:tabs>
              <w:ind w:left="340" w:hanging="170"/>
            </w:pPr>
            <w:r w:rsidRPr="002962A4">
              <w:t>A commitment to getting the best outcomes for all pupils and promoting the ethos and values of the school</w:t>
            </w:r>
          </w:p>
          <w:p w14:paraId="06F6A2B1" w14:textId="77777777" w:rsidR="00DF216D" w:rsidRPr="002962A4" w:rsidRDefault="00DF216D" w:rsidP="00DF216D">
            <w:pPr>
              <w:pStyle w:val="Tablecopybulleted"/>
              <w:tabs>
                <w:tab w:val="clear" w:pos="360"/>
                <w:tab w:val="clear" w:pos="720"/>
              </w:tabs>
              <w:ind w:left="340" w:hanging="170"/>
            </w:pPr>
            <w:r w:rsidRPr="002962A4">
              <w:t xml:space="preserve">Ability to work under pressure and </w:t>
            </w:r>
            <w:proofErr w:type="spellStart"/>
            <w:r w:rsidRPr="002962A4">
              <w:t>prioritise</w:t>
            </w:r>
            <w:proofErr w:type="spellEnd"/>
            <w:r w:rsidRPr="002962A4">
              <w:t xml:space="preserve"> effectively</w:t>
            </w:r>
          </w:p>
          <w:p w14:paraId="3ECC13B4" w14:textId="77777777" w:rsidR="00DF216D" w:rsidRPr="002962A4" w:rsidRDefault="00DF216D" w:rsidP="00DF216D">
            <w:pPr>
              <w:pStyle w:val="Tablecopybulleted"/>
              <w:tabs>
                <w:tab w:val="clear" w:pos="360"/>
                <w:tab w:val="clear" w:pos="720"/>
              </w:tabs>
              <w:ind w:left="340" w:hanging="170"/>
            </w:pPr>
            <w:r w:rsidRPr="002962A4">
              <w:t xml:space="preserve">Commitment to </w:t>
            </w:r>
            <w:proofErr w:type="gramStart"/>
            <w:r w:rsidRPr="002962A4">
              <w:t>maintaining confidentiality at all times</w:t>
            </w:r>
            <w:proofErr w:type="gramEnd"/>
          </w:p>
          <w:p w14:paraId="361CAB18" w14:textId="77777777" w:rsidR="00DF216D" w:rsidRDefault="00DF216D" w:rsidP="00DF216D">
            <w:pPr>
              <w:pStyle w:val="Tablecopybulleted"/>
              <w:tabs>
                <w:tab w:val="clear" w:pos="360"/>
                <w:tab w:val="clear" w:pos="720"/>
              </w:tabs>
              <w:ind w:left="340" w:hanging="170"/>
            </w:pPr>
            <w:r w:rsidRPr="002962A4">
              <w:t>Commitment to safeguarding and equality</w:t>
            </w:r>
            <w:r>
              <w:t>, ensuring that personal beliefs are not expressed in ways that exploit the position</w:t>
            </w:r>
          </w:p>
          <w:p w14:paraId="04DC953C" w14:textId="77777777" w:rsidR="00DF216D" w:rsidRPr="0071061F" w:rsidRDefault="00DF216D" w:rsidP="00DF216D">
            <w:pPr>
              <w:pStyle w:val="Tablecopybulleted"/>
              <w:tabs>
                <w:tab w:val="clear" w:pos="360"/>
                <w:tab w:val="clear" w:pos="720"/>
              </w:tabs>
              <w:ind w:left="340" w:hanging="170"/>
            </w:pPr>
            <w:r>
              <w:t xml:space="preserve">Demonstrable resilience </w:t>
            </w:r>
          </w:p>
          <w:p w14:paraId="1D55C649" w14:textId="026B3987" w:rsidR="00DF216D" w:rsidRPr="001571A9" w:rsidRDefault="00DF216D" w:rsidP="003A216A">
            <w:pPr>
              <w:pStyle w:val="Tablebodycopy"/>
              <w:spacing w:after="0"/>
            </w:pPr>
          </w:p>
        </w:tc>
      </w:tr>
    </w:tbl>
    <w:p w14:paraId="7D20E699" w14:textId="77777777" w:rsidR="00DF216D" w:rsidRPr="00A74B1C" w:rsidRDefault="00DF216D" w:rsidP="00DF216D">
      <w:pPr>
        <w:pStyle w:val="Heading1"/>
      </w:pPr>
      <w:r>
        <w:t>Notes:</w:t>
      </w:r>
    </w:p>
    <w:p w14:paraId="723B68AD" w14:textId="77777777" w:rsidR="00DF216D" w:rsidRPr="001571A9" w:rsidRDefault="00DF216D" w:rsidP="00DF216D">
      <w:pPr>
        <w:pStyle w:val="1bodycopy10pt"/>
      </w:pPr>
      <w:r w:rsidRPr="001571A9">
        <w:t xml:space="preserve">This job description may be amended at any time in consultation with the postholder. </w:t>
      </w:r>
    </w:p>
    <w:p w14:paraId="6C2BA0AB" w14:textId="68B90E7A" w:rsidR="00DF216D" w:rsidRPr="001571A9" w:rsidRDefault="00DF216D" w:rsidP="00DF216D">
      <w:pPr>
        <w:pStyle w:val="1bodycopy10pt"/>
        <w:rPr>
          <w:rStyle w:val="Sub-headingChar"/>
          <w:b w:val="0"/>
        </w:rPr>
      </w:pPr>
      <w:r w:rsidRPr="001571A9">
        <w:rPr>
          <w:rStyle w:val="Sub-headingChar"/>
        </w:rPr>
        <w:t>Last review date:</w:t>
      </w:r>
      <w:r w:rsidRPr="001571A9">
        <w:rPr>
          <w:rStyle w:val="Sub-headingChar"/>
          <w:b w:val="0"/>
        </w:rPr>
        <w:t xml:space="preserve"> </w:t>
      </w:r>
    </w:p>
    <w:p w14:paraId="60BFA8A5" w14:textId="63771BDE" w:rsidR="00DF216D" w:rsidRPr="001571A9" w:rsidRDefault="00DF216D" w:rsidP="00DF216D">
      <w:pPr>
        <w:pStyle w:val="1bodycopy10pt"/>
      </w:pPr>
      <w:r w:rsidRPr="001571A9">
        <w:rPr>
          <w:rStyle w:val="Sub-headingChar"/>
        </w:rPr>
        <w:t>Next review date</w:t>
      </w:r>
      <w:r w:rsidR="00A439AB">
        <w:rPr>
          <w:rStyle w:val="Sub-headingChar"/>
        </w:rPr>
        <w:t>:</w:t>
      </w:r>
    </w:p>
    <w:p w14:paraId="5B64FF76" w14:textId="579A446E" w:rsidR="00DF216D" w:rsidRPr="001571A9" w:rsidRDefault="00A439AB" w:rsidP="00DF216D">
      <w:pPr>
        <w:pStyle w:val="1bodycopy10pt"/>
        <w:spacing w:before="120" w:after="240"/>
      </w:pPr>
      <w:r>
        <w:rPr>
          <w:rStyle w:val="Sub-headingChar"/>
        </w:rPr>
        <w:t>L</w:t>
      </w:r>
      <w:r w:rsidR="00DF216D" w:rsidRPr="001571A9">
        <w:rPr>
          <w:rStyle w:val="Sub-headingChar"/>
        </w:rPr>
        <w:t>ine manager’s signature:</w:t>
      </w:r>
      <w:r w:rsidR="00DF216D" w:rsidRPr="001571A9">
        <w:tab/>
      </w:r>
      <w:r w:rsidR="00DF216D">
        <w:tab/>
      </w:r>
      <w:r w:rsidR="00DF216D">
        <w:tab/>
      </w:r>
      <w:r w:rsidR="00DF216D" w:rsidRPr="00522F69">
        <w:rPr>
          <w:color w:val="B9B9B9"/>
        </w:rPr>
        <w:t>_______________________________________</w:t>
      </w:r>
    </w:p>
    <w:p w14:paraId="4CA93F0A" w14:textId="77777777" w:rsidR="00DF216D" w:rsidRDefault="00DF216D" w:rsidP="00DF216D">
      <w:pPr>
        <w:pStyle w:val="1bodycopy10pt"/>
        <w:spacing w:before="120" w:after="240"/>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13E42F10" w14:textId="77777777" w:rsidR="00DF216D" w:rsidRPr="001571A9" w:rsidRDefault="00DF216D" w:rsidP="00DF216D">
      <w:pPr>
        <w:pStyle w:val="1bodycopy10pt"/>
        <w:spacing w:before="120" w:after="240"/>
      </w:pPr>
      <w:r w:rsidRPr="001571A9">
        <w:rPr>
          <w:rStyle w:val="Sub-headingChar"/>
        </w:rPr>
        <w:t>Postholder’s signature:</w:t>
      </w:r>
      <w:r w:rsidRPr="001571A9">
        <w:tab/>
      </w:r>
      <w:r w:rsidRPr="001571A9">
        <w:tab/>
      </w:r>
      <w:r w:rsidRPr="001571A9">
        <w:tab/>
      </w:r>
      <w:r w:rsidRPr="00522F69">
        <w:rPr>
          <w:color w:val="B9B9B9"/>
        </w:rPr>
        <w:t>_______________________________________</w:t>
      </w:r>
    </w:p>
    <w:p w14:paraId="33EE36C7" w14:textId="77777777" w:rsidR="00DF216D" w:rsidRDefault="00DF216D" w:rsidP="00DF216D">
      <w:pPr>
        <w:pStyle w:val="1bodycopy10pt"/>
        <w:spacing w:before="120" w:after="240"/>
      </w:pPr>
      <w:r w:rsidRPr="001571A9">
        <w:rPr>
          <w:rStyle w:val="Sub-headingChar"/>
        </w:rPr>
        <w:t>Date:</w:t>
      </w:r>
      <w:r w:rsidRPr="00F00EDF">
        <w:rPr>
          <w:rStyle w:val="Sub-headingChar"/>
        </w:rPr>
        <w:t xml:space="preserve"> </w:t>
      </w:r>
      <w:r w:rsidRPr="00F00EDF">
        <w:rPr>
          <w:rStyle w:val="Sub-headingChar"/>
        </w:rPr>
        <w:tab/>
      </w:r>
      <w:r w:rsidRPr="00F00EDF">
        <w:tab/>
      </w:r>
      <w:r w:rsidRPr="00F00EDF">
        <w:tab/>
      </w:r>
      <w:r w:rsidRPr="00F00EDF">
        <w:tab/>
      </w:r>
      <w:r w:rsidRPr="00F00EDF">
        <w:tab/>
      </w:r>
      <w:r w:rsidRPr="00F00EDF">
        <w:tab/>
      </w:r>
      <w:r w:rsidRPr="00522F69">
        <w:rPr>
          <w:color w:val="B9B9B9"/>
        </w:rPr>
        <w:t>_______________________________________</w:t>
      </w:r>
    </w:p>
    <w:p w14:paraId="1490DCF7" w14:textId="77777777" w:rsidR="00924971" w:rsidRPr="00864DCA" w:rsidRDefault="00924971">
      <w:pPr>
        <w:rPr>
          <w:b/>
          <w:sz w:val="22"/>
          <w:szCs w:val="22"/>
        </w:rPr>
      </w:pPr>
    </w:p>
    <w:sectPr w:rsidR="00924971" w:rsidRPr="00864DCA" w:rsidSect="00C9671B">
      <w:headerReference w:type="default" r:id="rId11"/>
      <w:pgSz w:w="12240" w:h="15840"/>
      <w:pgMar w:top="425" w:right="1043" w:bottom="142" w:left="1151" w:header="720" w:footer="958"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0672A" w14:textId="77777777" w:rsidR="003D6EB9" w:rsidRDefault="003D6EB9">
      <w:r>
        <w:separator/>
      </w:r>
    </w:p>
  </w:endnote>
  <w:endnote w:type="continuationSeparator" w:id="0">
    <w:p w14:paraId="778E1381" w14:textId="77777777" w:rsidR="003D6EB9" w:rsidRDefault="003D6EB9">
      <w:r>
        <w:continuationSeparator/>
      </w:r>
    </w:p>
  </w:endnote>
  <w:endnote w:type="continuationNotice" w:id="1">
    <w:p w14:paraId="2F7F26B0" w14:textId="77777777" w:rsidR="003D6EB9" w:rsidRDefault="003D6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53E71" w14:textId="77777777" w:rsidR="003D6EB9" w:rsidRDefault="003D6EB9">
      <w:r>
        <w:separator/>
      </w:r>
    </w:p>
  </w:footnote>
  <w:footnote w:type="continuationSeparator" w:id="0">
    <w:p w14:paraId="07F79820" w14:textId="77777777" w:rsidR="003D6EB9" w:rsidRDefault="003D6EB9">
      <w:r>
        <w:continuationSeparator/>
      </w:r>
    </w:p>
  </w:footnote>
  <w:footnote w:type="continuationNotice" w:id="1">
    <w:p w14:paraId="7BADEB97" w14:textId="77777777" w:rsidR="003D6EB9" w:rsidRDefault="003D6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56E81" w14:textId="688F86CA" w:rsidR="00F51EF7" w:rsidRPr="00F51EF7" w:rsidRDefault="00F51EF7" w:rsidP="00F51EF7">
    <w:pPr>
      <w:pStyle w:val="Header"/>
      <w:tabs>
        <w:tab w:val="right" w:pos="9639"/>
      </w:tabs>
      <w:rPr>
        <w:b/>
        <w:bCs/>
      </w:rPr>
    </w:pPr>
    <w:r w:rsidRPr="00F51EF7">
      <w:rPr>
        <w:b/>
        <w:bCs/>
        <w:noProof/>
      </w:rPr>
      <w:drawing>
        <wp:inline distT="0" distB="0" distL="0" distR="0" wp14:anchorId="6F4BDBA0" wp14:editId="3762420E">
          <wp:extent cx="987700" cy="482740"/>
          <wp:effectExtent l="0" t="0" r="0" b="0"/>
          <wp:docPr id="137557545" name="Picture 2" descr="A logo with colorful circl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7545" name="Picture 2" descr="A logo with colorful circles and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042" cy="489261"/>
                  </a:xfrm>
                  <a:prstGeom prst="rect">
                    <a:avLst/>
                  </a:prstGeom>
                  <a:noFill/>
                  <a:ln>
                    <a:noFill/>
                  </a:ln>
                </pic:spPr>
              </pic:pic>
            </a:graphicData>
          </a:graphic>
        </wp:inline>
      </w:drawing>
    </w:r>
  </w:p>
  <w:p w14:paraId="70C8FB09" w14:textId="133CC4D5" w:rsidR="00C77374" w:rsidRPr="00BC1DE4" w:rsidRDefault="00B34923" w:rsidP="002111D3">
    <w:pPr>
      <w:pStyle w:val="Header"/>
      <w:tabs>
        <w:tab w:val="clear" w:pos="8306"/>
        <w:tab w:val="right" w:pos="9639"/>
      </w:tabs>
      <w:rPr>
        <w:b/>
        <w:bCs/>
      </w:rPr>
    </w:pPr>
    <w:r>
      <w:rPr>
        <w:b/>
        <w:bCs/>
      </w:rPr>
      <w:tab/>
    </w:r>
    <w:r>
      <w:rPr>
        <w:b/>
        <w:bCs/>
      </w:rPr>
      <w:tab/>
    </w:r>
    <w:r>
      <w:rPr>
        <w:b/>
        <w:bCs/>
        <w:sz w:val="22"/>
        <w:szCs w:val="22"/>
      </w:rPr>
      <w:t>Job Description</w:t>
    </w:r>
    <w:r w:rsidR="00201958">
      <w:rPr>
        <w:b/>
        <w:bCs/>
        <w:sz w:val="22"/>
        <w:szCs w:val="22"/>
      </w:rPr>
      <w:t xml:space="preserve"> &amp; Person Specification</w:t>
    </w:r>
    <w:r>
      <w:rPr>
        <w:b/>
        <w:bCs/>
      </w:rPr>
      <w:tab/>
    </w:r>
    <w:r w:rsidR="00BC1DE4">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0F0A"/>
    <w:multiLevelType w:val="hybridMultilevel"/>
    <w:tmpl w:val="F62A6372"/>
    <w:lvl w:ilvl="0" w:tplc="99C0C8D0">
      <w:start w:val="1"/>
      <w:numFmt w:val="bullet"/>
      <w:pStyle w:val="Tablecopybulleted"/>
      <w:lvlText w:val=""/>
      <w:lvlJc w:val="left"/>
      <w:pPr>
        <w:ind w:left="0" w:hanging="170"/>
      </w:pPr>
      <w:rPr>
        <w:rFonts w:ascii="Symbol" w:hAnsi="Symbol" w:hint="default"/>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160A2C0B"/>
    <w:multiLevelType w:val="multilevel"/>
    <w:tmpl w:val="B054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B07D5"/>
    <w:multiLevelType w:val="hybridMultilevel"/>
    <w:tmpl w:val="737A9FDC"/>
    <w:lvl w:ilvl="0" w:tplc="08090001">
      <w:start w:val="1"/>
      <w:numFmt w:val="bullet"/>
      <w:lvlText w:val=""/>
      <w:lvlJc w:val="left"/>
      <w:pPr>
        <w:ind w:left="2730" w:hanging="360"/>
      </w:pPr>
      <w:rPr>
        <w:rFonts w:ascii="Symbol" w:hAnsi="Symbol"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abstractNum w:abstractNumId="3" w15:restartNumberingAfterBreak="0">
    <w:nsid w:val="1ADA40E7"/>
    <w:multiLevelType w:val="hybridMultilevel"/>
    <w:tmpl w:val="64B63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DC237B"/>
    <w:multiLevelType w:val="multilevel"/>
    <w:tmpl w:val="A07C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191BCA"/>
    <w:multiLevelType w:val="hybridMultilevel"/>
    <w:tmpl w:val="A1AA8DC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6" w15:restartNumberingAfterBreak="0">
    <w:nsid w:val="27262739"/>
    <w:multiLevelType w:val="multilevel"/>
    <w:tmpl w:val="C678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9F273A"/>
    <w:multiLevelType w:val="hybridMultilevel"/>
    <w:tmpl w:val="2BE2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D63C9"/>
    <w:multiLevelType w:val="multilevel"/>
    <w:tmpl w:val="B3D4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0235BE"/>
    <w:multiLevelType w:val="hybridMultilevel"/>
    <w:tmpl w:val="DEA4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A5BA2"/>
    <w:multiLevelType w:val="multilevel"/>
    <w:tmpl w:val="4C70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C642EC"/>
    <w:multiLevelType w:val="hybridMultilevel"/>
    <w:tmpl w:val="0F0E0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A347BD"/>
    <w:multiLevelType w:val="multilevel"/>
    <w:tmpl w:val="A10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C327DA"/>
    <w:multiLevelType w:val="hybridMultilevel"/>
    <w:tmpl w:val="19CC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25EC5"/>
    <w:multiLevelType w:val="hybridMultilevel"/>
    <w:tmpl w:val="E676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C62B6"/>
    <w:multiLevelType w:val="hybridMultilevel"/>
    <w:tmpl w:val="5662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0775E"/>
    <w:multiLevelType w:val="multilevel"/>
    <w:tmpl w:val="3EA4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F0029F"/>
    <w:multiLevelType w:val="multilevel"/>
    <w:tmpl w:val="6C92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180F35"/>
    <w:multiLevelType w:val="hybridMultilevel"/>
    <w:tmpl w:val="143803BC"/>
    <w:lvl w:ilvl="0" w:tplc="719CC6C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655BD1"/>
    <w:multiLevelType w:val="hybridMultilevel"/>
    <w:tmpl w:val="6118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10379"/>
    <w:multiLevelType w:val="hybridMultilevel"/>
    <w:tmpl w:val="B4EC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C3274"/>
    <w:multiLevelType w:val="multilevel"/>
    <w:tmpl w:val="709E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15506E"/>
    <w:multiLevelType w:val="hybridMultilevel"/>
    <w:tmpl w:val="A0D8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C930FC"/>
    <w:multiLevelType w:val="hybridMultilevel"/>
    <w:tmpl w:val="1EF0278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36A0C"/>
    <w:multiLevelType w:val="hybridMultilevel"/>
    <w:tmpl w:val="1C96F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99002C"/>
    <w:multiLevelType w:val="multilevel"/>
    <w:tmpl w:val="994C83E8"/>
    <w:lvl w:ilvl="0">
      <w:start w:val="1"/>
      <w:numFmt w:val="bullet"/>
      <w:lvlText w:val=""/>
      <w:lvlJc w:val="left"/>
      <w:pPr>
        <w:tabs>
          <w:tab w:val="num" w:pos="-4500"/>
        </w:tabs>
        <w:ind w:left="-4500" w:hanging="360"/>
      </w:pPr>
      <w:rPr>
        <w:rFonts w:ascii="Symbol" w:hAnsi="Symbol" w:hint="default"/>
        <w:sz w:val="20"/>
      </w:rPr>
    </w:lvl>
    <w:lvl w:ilvl="1" w:tentative="1">
      <w:start w:val="1"/>
      <w:numFmt w:val="bullet"/>
      <w:lvlText w:val=""/>
      <w:lvlJc w:val="left"/>
      <w:pPr>
        <w:tabs>
          <w:tab w:val="num" w:pos="-3780"/>
        </w:tabs>
        <w:ind w:left="-3780" w:hanging="360"/>
      </w:pPr>
      <w:rPr>
        <w:rFonts w:ascii="Symbol" w:hAnsi="Symbol" w:hint="default"/>
        <w:sz w:val="20"/>
      </w:rPr>
    </w:lvl>
    <w:lvl w:ilvl="2" w:tentative="1">
      <w:start w:val="1"/>
      <w:numFmt w:val="bullet"/>
      <w:lvlText w:val=""/>
      <w:lvlJc w:val="left"/>
      <w:pPr>
        <w:tabs>
          <w:tab w:val="num" w:pos="-3060"/>
        </w:tabs>
        <w:ind w:left="-306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1620"/>
        </w:tabs>
        <w:ind w:left="-1620" w:hanging="360"/>
      </w:pPr>
      <w:rPr>
        <w:rFonts w:ascii="Symbol" w:hAnsi="Symbol" w:hint="default"/>
        <w:sz w:val="20"/>
      </w:rPr>
    </w:lvl>
    <w:lvl w:ilvl="5" w:tentative="1">
      <w:start w:val="1"/>
      <w:numFmt w:val="bullet"/>
      <w:lvlText w:val=""/>
      <w:lvlJc w:val="left"/>
      <w:pPr>
        <w:tabs>
          <w:tab w:val="num" w:pos="-900"/>
        </w:tabs>
        <w:ind w:left="-900" w:hanging="360"/>
      </w:pPr>
      <w:rPr>
        <w:rFonts w:ascii="Symbol" w:hAnsi="Symbol" w:hint="default"/>
        <w:sz w:val="20"/>
      </w:rPr>
    </w:lvl>
    <w:lvl w:ilvl="6" w:tentative="1">
      <w:start w:val="1"/>
      <w:numFmt w:val="bullet"/>
      <w:lvlText w:val=""/>
      <w:lvlJc w:val="left"/>
      <w:pPr>
        <w:tabs>
          <w:tab w:val="num" w:pos="-180"/>
        </w:tabs>
        <w:ind w:left="-180" w:hanging="360"/>
      </w:pPr>
      <w:rPr>
        <w:rFonts w:ascii="Symbol" w:hAnsi="Symbol" w:hint="default"/>
        <w:sz w:val="20"/>
      </w:rPr>
    </w:lvl>
    <w:lvl w:ilvl="7" w:tentative="1">
      <w:start w:val="1"/>
      <w:numFmt w:val="bullet"/>
      <w:lvlText w:val=""/>
      <w:lvlJc w:val="left"/>
      <w:pPr>
        <w:tabs>
          <w:tab w:val="num" w:pos="540"/>
        </w:tabs>
        <w:ind w:left="540" w:hanging="360"/>
      </w:pPr>
      <w:rPr>
        <w:rFonts w:ascii="Symbol" w:hAnsi="Symbol" w:hint="default"/>
        <w:sz w:val="20"/>
      </w:rPr>
    </w:lvl>
    <w:lvl w:ilvl="8" w:tentative="1">
      <w:start w:val="1"/>
      <w:numFmt w:val="bullet"/>
      <w:lvlText w:val=""/>
      <w:lvlJc w:val="left"/>
      <w:pPr>
        <w:tabs>
          <w:tab w:val="num" w:pos="1260"/>
        </w:tabs>
        <w:ind w:left="1260" w:hanging="360"/>
      </w:pPr>
      <w:rPr>
        <w:rFonts w:ascii="Symbol" w:hAnsi="Symbol" w:hint="default"/>
        <w:sz w:val="20"/>
      </w:rPr>
    </w:lvl>
  </w:abstractNum>
  <w:num w:numId="1" w16cid:durableId="2085057499">
    <w:abstractNumId w:val="18"/>
  </w:num>
  <w:num w:numId="2" w16cid:durableId="488333036">
    <w:abstractNumId w:val="5"/>
  </w:num>
  <w:num w:numId="3" w16cid:durableId="1935432857">
    <w:abstractNumId w:val="20"/>
  </w:num>
  <w:num w:numId="4" w16cid:durableId="207106794">
    <w:abstractNumId w:val="13"/>
  </w:num>
  <w:num w:numId="5" w16cid:durableId="1413240764">
    <w:abstractNumId w:val="14"/>
  </w:num>
  <w:num w:numId="6" w16cid:durableId="236479991">
    <w:abstractNumId w:val="9"/>
  </w:num>
  <w:num w:numId="7" w16cid:durableId="954748129">
    <w:abstractNumId w:val="19"/>
  </w:num>
  <w:num w:numId="8" w16cid:durableId="636372994">
    <w:abstractNumId w:val="2"/>
  </w:num>
  <w:num w:numId="9" w16cid:durableId="93474696">
    <w:abstractNumId w:val="7"/>
  </w:num>
  <w:num w:numId="10" w16cid:durableId="29692795">
    <w:abstractNumId w:val="26"/>
  </w:num>
  <w:num w:numId="11" w16cid:durableId="1475946219">
    <w:abstractNumId w:val="10"/>
  </w:num>
  <w:num w:numId="12" w16cid:durableId="807891591">
    <w:abstractNumId w:val="17"/>
  </w:num>
  <w:num w:numId="13" w16cid:durableId="1319387585">
    <w:abstractNumId w:val="12"/>
  </w:num>
  <w:num w:numId="14" w16cid:durableId="1049256752">
    <w:abstractNumId w:val="21"/>
  </w:num>
  <w:num w:numId="15" w16cid:durableId="566765385">
    <w:abstractNumId w:val="6"/>
  </w:num>
  <w:num w:numId="16" w16cid:durableId="853105161">
    <w:abstractNumId w:val="4"/>
  </w:num>
  <w:num w:numId="17" w16cid:durableId="2087454335">
    <w:abstractNumId w:val="1"/>
  </w:num>
  <w:num w:numId="18" w16cid:durableId="1090810503">
    <w:abstractNumId w:val="16"/>
  </w:num>
  <w:num w:numId="19" w16cid:durableId="1236356168">
    <w:abstractNumId w:val="8"/>
  </w:num>
  <w:num w:numId="20" w16cid:durableId="223103451">
    <w:abstractNumId w:val="15"/>
  </w:num>
  <w:num w:numId="21" w16cid:durableId="1256522095">
    <w:abstractNumId w:val="0"/>
  </w:num>
  <w:num w:numId="22" w16cid:durableId="1067995202">
    <w:abstractNumId w:val="24"/>
  </w:num>
  <w:num w:numId="23" w16cid:durableId="1792286039">
    <w:abstractNumId w:val="22"/>
  </w:num>
  <w:num w:numId="24" w16cid:durableId="1582838063">
    <w:abstractNumId w:val="23"/>
  </w:num>
  <w:num w:numId="25" w16cid:durableId="1844735376">
    <w:abstractNumId w:val="25"/>
  </w:num>
  <w:num w:numId="26" w16cid:durableId="1829518383">
    <w:abstractNumId w:val="3"/>
  </w:num>
  <w:num w:numId="27" w16cid:durableId="17759778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23"/>
    <w:rsid w:val="000049C5"/>
    <w:rsid w:val="00004D58"/>
    <w:rsid w:val="00007BB6"/>
    <w:rsid w:val="00010C1B"/>
    <w:rsid w:val="00015637"/>
    <w:rsid w:val="00015D4D"/>
    <w:rsid w:val="0002697D"/>
    <w:rsid w:val="00027BC5"/>
    <w:rsid w:val="00030F74"/>
    <w:rsid w:val="00032465"/>
    <w:rsid w:val="00033602"/>
    <w:rsid w:val="000338E9"/>
    <w:rsid w:val="00036C1F"/>
    <w:rsid w:val="0003741C"/>
    <w:rsid w:val="00037B01"/>
    <w:rsid w:val="00043CC6"/>
    <w:rsid w:val="000457F0"/>
    <w:rsid w:val="0004684C"/>
    <w:rsid w:val="00051F42"/>
    <w:rsid w:val="0005747D"/>
    <w:rsid w:val="0005760F"/>
    <w:rsid w:val="00070BFD"/>
    <w:rsid w:val="00076DB5"/>
    <w:rsid w:val="00076F40"/>
    <w:rsid w:val="000803BC"/>
    <w:rsid w:val="00092D15"/>
    <w:rsid w:val="000A3FDA"/>
    <w:rsid w:val="000A52FC"/>
    <w:rsid w:val="000A572E"/>
    <w:rsid w:val="000B239B"/>
    <w:rsid w:val="000B2641"/>
    <w:rsid w:val="000B376A"/>
    <w:rsid w:val="000B7B0E"/>
    <w:rsid w:val="000C1224"/>
    <w:rsid w:val="000C7714"/>
    <w:rsid w:val="000D02FE"/>
    <w:rsid w:val="000D07AA"/>
    <w:rsid w:val="000D1BDF"/>
    <w:rsid w:val="000E3594"/>
    <w:rsid w:val="000E3B8C"/>
    <w:rsid w:val="000F076E"/>
    <w:rsid w:val="000F1468"/>
    <w:rsid w:val="000F5F4D"/>
    <w:rsid w:val="001060D3"/>
    <w:rsid w:val="00106A92"/>
    <w:rsid w:val="00107297"/>
    <w:rsid w:val="001109F7"/>
    <w:rsid w:val="00117761"/>
    <w:rsid w:val="00127EEE"/>
    <w:rsid w:val="00140010"/>
    <w:rsid w:val="00145271"/>
    <w:rsid w:val="00147A0A"/>
    <w:rsid w:val="0015616E"/>
    <w:rsid w:val="00163EC1"/>
    <w:rsid w:val="001720EB"/>
    <w:rsid w:val="00174639"/>
    <w:rsid w:val="001747CF"/>
    <w:rsid w:val="00181C1C"/>
    <w:rsid w:val="00181DC9"/>
    <w:rsid w:val="001827B4"/>
    <w:rsid w:val="00184CF0"/>
    <w:rsid w:val="001922B7"/>
    <w:rsid w:val="00193660"/>
    <w:rsid w:val="001A3ED9"/>
    <w:rsid w:val="001A439F"/>
    <w:rsid w:val="001A5035"/>
    <w:rsid w:val="001B2B98"/>
    <w:rsid w:val="001B4FB2"/>
    <w:rsid w:val="001B7D21"/>
    <w:rsid w:val="001C1B21"/>
    <w:rsid w:val="001C28E0"/>
    <w:rsid w:val="001C4C5B"/>
    <w:rsid w:val="001D3C6C"/>
    <w:rsid w:val="001D7C0B"/>
    <w:rsid w:val="001E3F96"/>
    <w:rsid w:val="001E4740"/>
    <w:rsid w:val="001F18C2"/>
    <w:rsid w:val="001F2C7F"/>
    <w:rsid w:val="00201958"/>
    <w:rsid w:val="00203514"/>
    <w:rsid w:val="0020704A"/>
    <w:rsid w:val="002111D3"/>
    <w:rsid w:val="002155F1"/>
    <w:rsid w:val="002229E4"/>
    <w:rsid w:val="00224CC8"/>
    <w:rsid w:val="00225FD6"/>
    <w:rsid w:val="00226E36"/>
    <w:rsid w:val="0023261E"/>
    <w:rsid w:val="0023368F"/>
    <w:rsid w:val="00234C1B"/>
    <w:rsid w:val="00237FD6"/>
    <w:rsid w:val="00240DF3"/>
    <w:rsid w:val="002426EB"/>
    <w:rsid w:val="002522FB"/>
    <w:rsid w:val="002556C2"/>
    <w:rsid w:val="00263E27"/>
    <w:rsid w:val="00264DAD"/>
    <w:rsid w:val="00265F75"/>
    <w:rsid w:val="002723BC"/>
    <w:rsid w:val="00273C5C"/>
    <w:rsid w:val="00283463"/>
    <w:rsid w:val="002967C0"/>
    <w:rsid w:val="002A757F"/>
    <w:rsid w:val="002C0870"/>
    <w:rsid w:val="002C3C44"/>
    <w:rsid w:val="002C6205"/>
    <w:rsid w:val="002D4427"/>
    <w:rsid w:val="002D71EE"/>
    <w:rsid w:val="002E6DDE"/>
    <w:rsid w:val="002E7C65"/>
    <w:rsid w:val="002F0BD7"/>
    <w:rsid w:val="002F1772"/>
    <w:rsid w:val="002F6F26"/>
    <w:rsid w:val="00302577"/>
    <w:rsid w:val="003071D3"/>
    <w:rsid w:val="00311D6A"/>
    <w:rsid w:val="00314451"/>
    <w:rsid w:val="003176D3"/>
    <w:rsid w:val="00321348"/>
    <w:rsid w:val="00323BC5"/>
    <w:rsid w:val="0033047E"/>
    <w:rsid w:val="00331437"/>
    <w:rsid w:val="00333FBF"/>
    <w:rsid w:val="00335099"/>
    <w:rsid w:val="003370E4"/>
    <w:rsid w:val="00337101"/>
    <w:rsid w:val="003421C0"/>
    <w:rsid w:val="00346DD9"/>
    <w:rsid w:val="00350934"/>
    <w:rsid w:val="00352CEC"/>
    <w:rsid w:val="00352E8E"/>
    <w:rsid w:val="00354027"/>
    <w:rsid w:val="00362B42"/>
    <w:rsid w:val="003633F5"/>
    <w:rsid w:val="00371977"/>
    <w:rsid w:val="00373047"/>
    <w:rsid w:val="00374122"/>
    <w:rsid w:val="00387439"/>
    <w:rsid w:val="00387F4E"/>
    <w:rsid w:val="003936EF"/>
    <w:rsid w:val="0039734E"/>
    <w:rsid w:val="003979B0"/>
    <w:rsid w:val="003A216A"/>
    <w:rsid w:val="003A2FC4"/>
    <w:rsid w:val="003A3915"/>
    <w:rsid w:val="003B0BC6"/>
    <w:rsid w:val="003B6112"/>
    <w:rsid w:val="003C1CB7"/>
    <w:rsid w:val="003D0AEE"/>
    <w:rsid w:val="003D22E9"/>
    <w:rsid w:val="003D3B83"/>
    <w:rsid w:val="003D40BB"/>
    <w:rsid w:val="003D6EB9"/>
    <w:rsid w:val="003E2A4F"/>
    <w:rsid w:val="003F2957"/>
    <w:rsid w:val="003F2C5D"/>
    <w:rsid w:val="003F3AA9"/>
    <w:rsid w:val="00402BA2"/>
    <w:rsid w:val="00402E28"/>
    <w:rsid w:val="00404051"/>
    <w:rsid w:val="004051FD"/>
    <w:rsid w:val="00405F6D"/>
    <w:rsid w:val="00406AEC"/>
    <w:rsid w:val="00417D36"/>
    <w:rsid w:val="00420046"/>
    <w:rsid w:val="00425F0B"/>
    <w:rsid w:val="004316EA"/>
    <w:rsid w:val="00432965"/>
    <w:rsid w:val="004424D3"/>
    <w:rsid w:val="004427CC"/>
    <w:rsid w:val="00444616"/>
    <w:rsid w:val="0044700D"/>
    <w:rsid w:val="00463F11"/>
    <w:rsid w:val="004660B3"/>
    <w:rsid w:val="00467161"/>
    <w:rsid w:val="00473CC7"/>
    <w:rsid w:val="00475CA6"/>
    <w:rsid w:val="004813DA"/>
    <w:rsid w:val="00483518"/>
    <w:rsid w:val="0048416C"/>
    <w:rsid w:val="004A213D"/>
    <w:rsid w:val="004A40EA"/>
    <w:rsid w:val="004A5812"/>
    <w:rsid w:val="004A5D9B"/>
    <w:rsid w:val="004A65E8"/>
    <w:rsid w:val="004B62E4"/>
    <w:rsid w:val="004C0228"/>
    <w:rsid w:val="004D7B01"/>
    <w:rsid w:val="004F259D"/>
    <w:rsid w:val="004F4B97"/>
    <w:rsid w:val="004F564A"/>
    <w:rsid w:val="004F62DD"/>
    <w:rsid w:val="00500E66"/>
    <w:rsid w:val="00501E76"/>
    <w:rsid w:val="0050238E"/>
    <w:rsid w:val="005116E8"/>
    <w:rsid w:val="005165A8"/>
    <w:rsid w:val="00522CDF"/>
    <w:rsid w:val="005310BA"/>
    <w:rsid w:val="00531A88"/>
    <w:rsid w:val="005407DD"/>
    <w:rsid w:val="005427D2"/>
    <w:rsid w:val="00543203"/>
    <w:rsid w:val="0055141F"/>
    <w:rsid w:val="00551D31"/>
    <w:rsid w:val="00552DCB"/>
    <w:rsid w:val="0055761B"/>
    <w:rsid w:val="0056027F"/>
    <w:rsid w:val="00561C22"/>
    <w:rsid w:val="00574E53"/>
    <w:rsid w:val="005848FF"/>
    <w:rsid w:val="00587845"/>
    <w:rsid w:val="005907D9"/>
    <w:rsid w:val="00595B1A"/>
    <w:rsid w:val="005A263B"/>
    <w:rsid w:val="005A2952"/>
    <w:rsid w:val="005A3CC7"/>
    <w:rsid w:val="005A4D49"/>
    <w:rsid w:val="005A72CA"/>
    <w:rsid w:val="005B36F3"/>
    <w:rsid w:val="005C3A5E"/>
    <w:rsid w:val="005C7D68"/>
    <w:rsid w:val="005D1B3C"/>
    <w:rsid w:val="005E2E8D"/>
    <w:rsid w:val="005F1661"/>
    <w:rsid w:val="005F405B"/>
    <w:rsid w:val="005F4322"/>
    <w:rsid w:val="005F584E"/>
    <w:rsid w:val="005F5A37"/>
    <w:rsid w:val="00601453"/>
    <w:rsid w:val="00606970"/>
    <w:rsid w:val="00611427"/>
    <w:rsid w:val="00614F26"/>
    <w:rsid w:val="00622433"/>
    <w:rsid w:val="00622F0F"/>
    <w:rsid w:val="00631A09"/>
    <w:rsid w:val="006321E0"/>
    <w:rsid w:val="00635E6F"/>
    <w:rsid w:val="00642673"/>
    <w:rsid w:val="006435E1"/>
    <w:rsid w:val="00644734"/>
    <w:rsid w:val="00647466"/>
    <w:rsid w:val="006522BB"/>
    <w:rsid w:val="00655BAE"/>
    <w:rsid w:val="00655BEC"/>
    <w:rsid w:val="00657E5E"/>
    <w:rsid w:val="00663DB0"/>
    <w:rsid w:val="00665756"/>
    <w:rsid w:val="00665E40"/>
    <w:rsid w:val="00674279"/>
    <w:rsid w:val="006742B6"/>
    <w:rsid w:val="00675E14"/>
    <w:rsid w:val="00680CF3"/>
    <w:rsid w:val="0068361C"/>
    <w:rsid w:val="00684BB6"/>
    <w:rsid w:val="006953BE"/>
    <w:rsid w:val="00696146"/>
    <w:rsid w:val="00696210"/>
    <w:rsid w:val="006A20F6"/>
    <w:rsid w:val="006B5354"/>
    <w:rsid w:val="006C024A"/>
    <w:rsid w:val="006C2B35"/>
    <w:rsid w:val="006C7AAE"/>
    <w:rsid w:val="006D4881"/>
    <w:rsid w:val="006D500B"/>
    <w:rsid w:val="006D6859"/>
    <w:rsid w:val="006E153D"/>
    <w:rsid w:val="006E2C88"/>
    <w:rsid w:val="006E3EB4"/>
    <w:rsid w:val="006E4640"/>
    <w:rsid w:val="006E6917"/>
    <w:rsid w:val="006F0E34"/>
    <w:rsid w:val="00700858"/>
    <w:rsid w:val="0070411C"/>
    <w:rsid w:val="007101FE"/>
    <w:rsid w:val="007115DA"/>
    <w:rsid w:val="00713927"/>
    <w:rsid w:val="00717014"/>
    <w:rsid w:val="007236CF"/>
    <w:rsid w:val="00730924"/>
    <w:rsid w:val="00731374"/>
    <w:rsid w:val="0073174C"/>
    <w:rsid w:val="00740254"/>
    <w:rsid w:val="00741BBF"/>
    <w:rsid w:val="0075025E"/>
    <w:rsid w:val="00750BE2"/>
    <w:rsid w:val="007547C7"/>
    <w:rsid w:val="0076124D"/>
    <w:rsid w:val="0076664A"/>
    <w:rsid w:val="0077397E"/>
    <w:rsid w:val="007822A6"/>
    <w:rsid w:val="00783C5E"/>
    <w:rsid w:val="00785DB4"/>
    <w:rsid w:val="00786185"/>
    <w:rsid w:val="0079069F"/>
    <w:rsid w:val="007913CA"/>
    <w:rsid w:val="007A0C48"/>
    <w:rsid w:val="007A3FC5"/>
    <w:rsid w:val="007A7F91"/>
    <w:rsid w:val="007B78A2"/>
    <w:rsid w:val="007C4E3B"/>
    <w:rsid w:val="007C5CD1"/>
    <w:rsid w:val="007C7D79"/>
    <w:rsid w:val="007D24E7"/>
    <w:rsid w:val="007D41D0"/>
    <w:rsid w:val="007E08D3"/>
    <w:rsid w:val="007E0A1C"/>
    <w:rsid w:val="007E0DE0"/>
    <w:rsid w:val="007E3A88"/>
    <w:rsid w:val="007E4A14"/>
    <w:rsid w:val="007E662C"/>
    <w:rsid w:val="007E66CF"/>
    <w:rsid w:val="007E6B40"/>
    <w:rsid w:val="007F0AA3"/>
    <w:rsid w:val="007F1751"/>
    <w:rsid w:val="0080148E"/>
    <w:rsid w:val="00804E6E"/>
    <w:rsid w:val="00805A03"/>
    <w:rsid w:val="00814751"/>
    <w:rsid w:val="008156DA"/>
    <w:rsid w:val="00816F8C"/>
    <w:rsid w:val="008217BA"/>
    <w:rsid w:val="00823429"/>
    <w:rsid w:val="008320D8"/>
    <w:rsid w:val="00835D62"/>
    <w:rsid w:val="0083690F"/>
    <w:rsid w:val="00846A54"/>
    <w:rsid w:val="00852F40"/>
    <w:rsid w:val="00864DCA"/>
    <w:rsid w:val="0086527A"/>
    <w:rsid w:val="00877147"/>
    <w:rsid w:val="008832CF"/>
    <w:rsid w:val="00887E5E"/>
    <w:rsid w:val="008A0AFB"/>
    <w:rsid w:val="008A1FFD"/>
    <w:rsid w:val="008A3912"/>
    <w:rsid w:val="008A5C60"/>
    <w:rsid w:val="008B06C7"/>
    <w:rsid w:val="008B5122"/>
    <w:rsid w:val="008B623A"/>
    <w:rsid w:val="008C222F"/>
    <w:rsid w:val="008C2471"/>
    <w:rsid w:val="008C5AE1"/>
    <w:rsid w:val="008C674A"/>
    <w:rsid w:val="008C72B4"/>
    <w:rsid w:val="008D081C"/>
    <w:rsid w:val="008D6F11"/>
    <w:rsid w:val="008E6217"/>
    <w:rsid w:val="008F278A"/>
    <w:rsid w:val="008F4D23"/>
    <w:rsid w:val="008F61D0"/>
    <w:rsid w:val="00901779"/>
    <w:rsid w:val="0090219C"/>
    <w:rsid w:val="00903707"/>
    <w:rsid w:val="00912D44"/>
    <w:rsid w:val="00913147"/>
    <w:rsid w:val="009145EE"/>
    <w:rsid w:val="0092178E"/>
    <w:rsid w:val="00923115"/>
    <w:rsid w:val="009241DC"/>
    <w:rsid w:val="00924971"/>
    <w:rsid w:val="009265A9"/>
    <w:rsid w:val="0092691A"/>
    <w:rsid w:val="00927EFE"/>
    <w:rsid w:val="009333E5"/>
    <w:rsid w:val="00934EE1"/>
    <w:rsid w:val="00942510"/>
    <w:rsid w:val="009433A8"/>
    <w:rsid w:val="00945A5A"/>
    <w:rsid w:val="009504B4"/>
    <w:rsid w:val="00965402"/>
    <w:rsid w:val="009969DA"/>
    <w:rsid w:val="00997D2F"/>
    <w:rsid w:val="009A6BC0"/>
    <w:rsid w:val="009B29DA"/>
    <w:rsid w:val="009B333E"/>
    <w:rsid w:val="009B5A02"/>
    <w:rsid w:val="009C141B"/>
    <w:rsid w:val="009C57E5"/>
    <w:rsid w:val="009C6E85"/>
    <w:rsid w:val="009C7A06"/>
    <w:rsid w:val="009D3495"/>
    <w:rsid w:val="009D53B3"/>
    <w:rsid w:val="009D5D09"/>
    <w:rsid w:val="009D5D29"/>
    <w:rsid w:val="009D6F67"/>
    <w:rsid w:val="009E36E3"/>
    <w:rsid w:val="009E4170"/>
    <w:rsid w:val="009E7C88"/>
    <w:rsid w:val="009E7CFC"/>
    <w:rsid w:val="009F3DBE"/>
    <w:rsid w:val="009F4D60"/>
    <w:rsid w:val="009F7722"/>
    <w:rsid w:val="009F77E0"/>
    <w:rsid w:val="00A0316D"/>
    <w:rsid w:val="00A0380F"/>
    <w:rsid w:val="00A0696B"/>
    <w:rsid w:val="00A115A6"/>
    <w:rsid w:val="00A21FD5"/>
    <w:rsid w:val="00A22D24"/>
    <w:rsid w:val="00A23528"/>
    <w:rsid w:val="00A439AB"/>
    <w:rsid w:val="00A56575"/>
    <w:rsid w:val="00A56947"/>
    <w:rsid w:val="00A6421C"/>
    <w:rsid w:val="00A75C4A"/>
    <w:rsid w:val="00A75EC4"/>
    <w:rsid w:val="00A8383B"/>
    <w:rsid w:val="00AA280F"/>
    <w:rsid w:val="00AA378D"/>
    <w:rsid w:val="00AB1B44"/>
    <w:rsid w:val="00AB24BC"/>
    <w:rsid w:val="00AC06A5"/>
    <w:rsid w:val="00AC2B1F"/>
    <w:rsid w:val="00AC39F4"/>
    <w:rsid w:val="00AD170B"/>
    <w:rsid w:val="00AD226A"/>
    <w:rsid w:val="00AE2071"/>
    <w:rsid w:val="00AE6018"/>
    <w:rsid w:val="00AF42D7"/>
    <w:rsid w:val="00AF5256"/>
    <w:rsid w:val="00AF5C23"/>
    <w:rsid w:val="00AF6F5A"/>
    <w:rsid w:val="00AF74B0"/>
    <w:rsid w:val="00B132E3"/>
    <w:rsid w:val="00B14187"/>
    <w:rsid w:val="00B17601"/>
    <w:rsid w:val="00B2340E"/>
    <w:rsid w:val="00B25326"/>
    <w:rsid w:val="00B274B9"/>
    <w:rsid w:val="00B31A27"/>
    <w:rsid w:val="00B332E0"/>
    <w:rsid w:val="00B34923"/>
    <w:rsid w:val="00B3617A"/>
    <w:rsid w:val="00B4376D"/>
    <w:rsid w:val="00B45173"/>
    <w:rsid w:val="00B4559A"/>
    <w:rsid w:val="00B4571B"/>
    <w:rsid w:val="00B46B68"/>
    <w:rsid w:val="00B51F50"/>
    <w:rsid w:val="00B72C73"/>
    <w:rsid w:val="00B771FE"/>
    <w:rsid w:val="00B80033"/>
    <w:rsid w:val="00B83148"/>
    <w:rsid w:val="00B84F24"/>
    <w:rsid w:val="00B9379F"/>
    <w:rsid w:val="00B97762"/>
    <w:rsid w:val="00B97E4D"/>
    <w:rsid w:val="00BA7002"/>
    <w:rsid w:val="00BB0F78"/>
    <w:rsid w:val="00BB4F90"/>
    <w:rsid w:val="00BC1DE4"/>
    <w:rsid w:val="00BD1E29"/>
    <w:rsid w:val="00BD4D5A"/>
    <w:rsid w:val="00BE4165"/>
    <w:rsid w:val="00BE4240"/>
    <w:rsid w:val="00BF03EF"/>
    <w:rsid w:val="00BF1C7C"/>
    <w:rsid w:val="00BF3AC5"/>
    <w:rsid w:val="00BF67CE"/>
    <w:rsid w:val="00BF7682"/>
    <w:rsid w:val="00BF7DAE"/>
    <w:rsid w:val="00C01935"/>
    <w:rsid w:val="00C02490"/>
    <w:rsid w:val="00C02BC5"/>
    <w:rsid w:val="00C040B0"/>
    <w:rsid w:val="00C05E86"/>
    <w:rsid w:val="00C060EA"/>
    <w:rsid w:val="00C129C4"/>
    <w:rsid w:val="00C17314"/>
    <w:rsid w:val="00C17F12"/>
    <w:rsid w:val="00C225CF"/>
    <w:rsid w:val="00C230A4"/>
    <w:rsid w:val="00C260DF"/>
    <w:rsid w:val="00C278C2"/>
    <w:rsid w:val="00C30F0D"/>
    <w:rsid w:val="00C32367"/>
    <w:rsid w:val="00C32ED4"/>
    <w:rsid w:val="00C37C50"/>
    <w:rsid w:val="00C45B91"/>
    <w:rsid w:val="00C45D8B"/>
    <w:rsid w:val="00C50FFE"/>
    <w:rsid w:val="00C52613"/>
    <w:rsid w:val="00C53668"/>
    <w:rsid w:val="00C54398"/>
    <w:rsid w:val="00C5567E"/>
    <w:rsid w:val="00C56593"/>
    <w:rsid w:val="00C60C00"/>
    <w:rsid w:val="00C64C66"/>
    <w:rsid w:val="00C77374"/>
    <w:rsid w:val="00C80C7B"/>
    <w:rsid w:val="00C82D64"/>
    <w:rsid w:val="00C87503"/>
    <w:rsid w:val="00C87733"/>
    <w:rsid w:val="00C94A60"/>
    <w:rsid w:val="00C9671B"/>
    <w:rsid w:val="00CA155E"/>
    <w:rsid w:val="00CA3791"/>
    <w:rsid w:val="00CA3EAF"/>
    <w:rsid w:val="00CB1CDB"/>
    <w:rsid w:val="00CB4C02"/>
    <w:rsid w:val="00CB651B"/>
    <w:rsid w:val="00CB66E2"/>
    <w:rsid w:val="00CC3DF4"/>
    <w:rsid w:val="00CD261A"/>
    <w:rsid w:val="00CD59B4"/>
    <w:rsid w:val="00CE4D23"/>
    <w:rsid w:val="00CE5CF6"/>
    <w:rsid w:val="00CF257A"/>
    <w:rsid w:val="00D0148C"/>
    <w:rsid w:val="00D03633"/>
    <w:rsid w:val="00D05B0B"/>
    <w:rsid w:val="00D12B7D"/>
    <w:rsid w:val="00D24358"/>
    <w:rsid w:val="00D2647B"/>
    <w:rsid w:val="00D30ABC"/>
    <w:rsid w:val="00D33485"/>
    <w:rsid w:val="00D375C0"/>
    <w:rsid w:val="00D40AE9"/>
    <w:rsid w:val="00D432E7"/>
    <w:rsid w:val="00D57D56"/>
    <w:rsid w:val="00D6135A"/>
    <w:rsid w:val="00D64460"/>
    <w:rsid w:val="00D65DEB"/>
    <w:rsid w:val="00D66818"/>
    <w:rsid w:val="00D677C7"/>
    <w:rsid w:val="00D74AF8"/>
    <w:rsid w:val="00D81044"/>
    <w:rsid w:val="00D855F9"/>
    <w:rsid w:val="00D95E33"/>
    <w:rsid w:val="00D97753"/>
    <w:rsid w:val="00DA0346"/>
    <w:rsid w:val="00DA3CC5"/>
    <w:rsid w:val="00DA494D"/>
    <w:rsid w:val="00DB106B"/>
    <w:rsid w:val="00DC3328"/>
    <w:rsid w:val="00DC6ECD"/>
    <w:rsid w:val="00DD0BE2"/>
    <w:rsid w:val="00DD2194"/>
    <w:rsid w:val="00DD48FD"/>
    <w:rsid w:val="00DD4A28"/>
    <w:rsid w:val="00DD50CC"/>
    <w:rsid w:val="00DE32A5"/>
    <w:rsid w:val="00DE4A73"/>
    <w:rsid w:val="00DE6B84"/>
    <w:rsid w:val="00DF07C1"/>
    <w:rsid w:val="00DF198A"/>
    <w:rsid w:val="00DF216D"/>
    <w:rsid w:val="00DF474D"/>
    <w:rsid w:val="00DF6923"/>
    <w:rsid w:val="00DF6AC4"/>
    <w:rsid w:val="00E1033B"/>
    <w:rsid w:val="00E1126C"/>
    <w:rsid w:val="00E22419"/>
    <w:rsid w:val="00E26CE4"/>
    <w:rsid w:val="00E30B15"/>
    <w:rsid w:val="00E315EA"/>
    <w:rsid w:val="00E35185"/>
    <w:rsid w:val="00E37C95"/>
    <w:rsid w:val="00E44D33"/>
    <w:rsid w:val="00E50913"/>
    <w:rsid w:val="00E50AD4"/>
    <w:rsid w:val="00E6535D"/>
    <w:rsid w:val="00E67BDE"/>
    <w:rsid w:val="00E7128F"/>
    <w:rsid w:val="00E737BC"/>
    <w:rsid w:val="00E8538B"/>
    <w:rsid w:val="00E85C53"/>
    <w:rsid w:val="00E9179A"/>
    <w:rsid w:val="00E92169"/>
    <w:rsid w:val="00E92578"/>
    <w:rsid w:val="00E92C93"/>
    <w:rsid w:val="00E95023"/>
    <w:rsid w:val="00EA1F96"/>
    <w:rsid w:val="00EA705C"/>
    <w:rsid w:val="00EB3282"/>
    <w:rsid w:val="00EB6268"/>
    <w:rsid w:val="00EC58D7"/>
    <w:rsid w:val="00ED1227"/>
    <w:rsid w:val="00ED3BE0"/>
    <w:rsid w:val="00ED4D23"/>
    <w:rsid w:val="00ED6759"/>
    <w:rsid w:val="00ED6F99"/>
    <w:rsid w:val="00EF6CBA"/>
    <w:rsid w:val="00F03BB8"/>
    <w:rsid w:val="00F24458"/>
    <w:rsid w:val="00F24B7C"/>
    <w:rsid w:val="00F25251"/>
    <w:rsid w:val="00F3293C"/>
    <w:rsid w:val="00F357A4"/>
    <w:rsid w:val="00F44FA0"/>
    <w:rsid w:val="00F51EF7"/>
    <w:rsid w:val="00F54A10"/>
    <w:rsid w:val="00F54AAB"/>
    <w:rsid w:val="00F566FF"/>
    <w:rsid w:val="00F574D9"/>
    <w:rsid w:val="00F62ACE"/>
    <w:rsid w:val="00F6558C"/>
    <w:rsid w:val="00F714CC"/>
    <w:rsid w:val="00F75E1E"/>
    <w:rsid w:val="00F8432B"/>
    <w:rsid w:val="00F85325"/>
    <w:rsid w:val="00F872CA"/>
    <w:rsid w:val="00F87A71"/>
    <w:rsid w:val="00F969B1"/>
    <w:rsid w:val="00FA141F"/>
    <w:rsid w:val="00FA611A"/>
    <w:rsid w:val="00FA7AA6"/>
    <w:rsid w:val="00FB1E56"/>
    <w:rsid w:val="00FB2427"/>
    <w:rsid w:val="00FC373A"/>
    <w:rsid w:val="00FD47F3"/>
    <w:rsid w:val="00FD52EF"/>
    <w:rsid w:val="00FE614F"/>
    <w:rsid w:val="00FE62F8"/>
    <w:rsid w:val="00FF03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BF1DE"/>
  <w15:chartTrackingRefBased/>
  <w15:docId w15:val="{CCF61850-AD98-4C7D-9570-3A6EB3C8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aliases w:val="TITLE"/>
    <w:basedOn w:val="Normal"/>
    <w:next w:val="Normal"/>
    <w:qFormat/>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b/>
    </w:rPr>
  </w:style>
  <w:style w:type="paragraph" w:styleId="Heading2">
    <w:name w:val="heading 2"/>
    <w:basedOn w:val="Normal"/>
    <w:next w:val="Normal"/>
    <w:qFormat/>
    <w:pPr>
      <w:keepNext/>
      <w:ind w:right="-443"/>
      <w:outlineLvl w:val="1"/>
    </w:pPr>
    <w:rPr>
      <w:b/>
      <w:snapToGrid w:val="0"/>
      <w:lang w:eastAsia="en-US"/>
    </w:rPr>
  </w:style>
  <w:style w:type="paragraph" w:styleId="Heading3">
    <w:name w:val="heading 3"/>
    <w:basedOn w:val="Normal"/>
    <w:next w:val="Normal"/>
    <w:qFormat/>
    <w:pPr>
      <w:keepNext/>
      <w:outlineLvl w:val="2"/>
    </w:pPr>
    <w:rPr>
      <w:b/>
      <w:snapToGrid w:val="0"/>
      <w:u w:val="single"/>
      <w:lang w:eastAsia="en-US"/>
    </w:rPr>
  </w:style>
  <w:style w:type="paragraph" w:styleId="Heading4">
    <w:name w:val="heading 4"/>
    <w:basedOn w:val="Normal"/>
    <w:next w:val="Normal"/>
    <w:qFormat/>
    <w:pPr>
      <w:keepNext/>
      <w:ind w:left="567" w:hanging="567"/>
      <w:outlineLvl w:val="3"/>
    </w:pPr>
    <w:rPr>
      <w:b/>
    </w:rPr>
  </w:style>
  <w:style w:type="paragraph" w:styleId="Heading5">
    <w:name w:val="heading 5"/>
    <w:basedOn w:val="Normal"/>
    <w:next w:val="Normal"/>
    <w:qFormat/>
    <w:pPr>
      <w:keepNext/>
      <w:ind w:left="2880" w:hanging="2880"/>
      <w:outlineLvl w:val="4"/>
    </w:pPr>
    <w:rPr>
      <w:b/>
    </w:rPr>
  </w:style>
  <w:style w:type="paragraph" w:styleId="Heading6">
    <w:name w:val="heading 6"/>
    <w:basedOn w:val="Normal"/>
    <w:next w:val="Normal"/>
    <w:qFormat/>
    <w:pPr>
      <w:keepNext/>
      <w:tabs>
        <w:tab w:val="left" w:pos="3119"/>
      </w:tabs>
      <w:ind w:left="720" w:firstLine="720"/>
      <w:outlineLvl w:val="5"/>
    </w:pPr>
    <w:rPr>
      <w:b/>
    </w:rPr>
  </w:style>
  <w:style w:type="paragraph" w:styleId="Heading7">
    <w:name w:val="heading 7"/>
    <w:basedOn w:val="Normal"/>
    <w:next w:val="Normal"/>
    <w:qFormat/>
    <w:pPr>
      <w:keepNext/>
      <w:tabs>
        <w:tab w:val="left" w:pos="6096"/>
      </w:tabs>
      <w:outlineLvl w:val="6"/>
    </w:pPr>
  </w:style>
  <w:style w:type="paragraph" w:styleId="Heading8">
    <w:name w:val="heading 8"/>
    <w:basedOn w:val="Normal"/>
    <w:next w:val="Normal"/>
    <w:qFormat/>
    <w:pPr>
      <w:keepNext/>
      <w:outlineLvl w:val="7"/>
    </w:pPr>
    <w:rPr>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napToGrid w:val="0"/>
      <w:lang w:eastAsia="en-US"/>
    </w:rPr>
  </w:style>
  <w:style w:type="paragraph" w:styleId="BodyText2">
    <w:name w:val="Body Text 2"/>
    <w:basedOn w:val="Normal"/>
    <w:pPr>
      <w:tabs>
        <w:tab w:val="left" w:pos="6096"/>
      </w:tabs>
    </w:pPr>
  </w:style>
  <w:style w:type="paragraph" w:styleId="BodyTextIndent">
    <w:name w:val="Body Text Indent"/>
    <w:basedOn w:val="Normal"/>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b/>
    </w:rPr>
  </w:style>
  <w:style w:type="table" w:styleId="TableGrid">
    <w:name w:val="Table Grid"/>
    <w:basedOn w:val="TableNormal"/>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A213D"/>
    <w:pPr>
      <w:tabs>
        <w:tab w:val="center" w:pos="4153"/>
        <w:tab w:val="right" w:pos="8306"/>
      </w:tabs>
    </w:pPr>
  </w:style>
  <w:style w:type="paragraph" w:styleId="Footer">
    <w:name w:val="footer"/>
    <w:basedOn w:val="Normal"/>
    <w:rsid w:val="004A213D"/>
    <w:pPr>
      <w:tabs>
        <w:tab w:val="center" w:pos="4153"/>
        <w:tab w:val="right" w:pos="8306"/>
      </w:tabs>
    </w:pPr>
  </w:style>
  <w:style w:type="character" w:styleId="CommentReference">
    <w:name w:val="annotation reference"/>
    <w:semiHidden/>
    <w:rsid w:val="00C82D64"/>
    <w:rPr>
      <w:sz w:val="16"/>
      <w:szCs w:val="16"/>
    </w:rPr>
  </w:style>
  <w:style w:type="paragraph" w:styleId="CommentText">
    <w:name w:val="annotation text"/>
    <w:basedOn w:val="Normal"/>
    <w:semiHidden/>
    <w:rsid w:val="00C82D64"/>
    <w:rPr>
      <w:sz w:val="20"/>
      <w:szCs w:val="20"/>
    </w:rPr>
  </w:style>
  <w:style w:type="paragraph" w:styleId="CommentSubject">
    <w:name w:val="annotation subject"/>
    <w:basedOn w:val="CommentText"/>
    <w:next w:val="CommentText"/>
    <w:semiHidden/>
    <w:rsid w:val="00C82D64"/>
    <w:rPr>
      <w:b/>
      <w:bCs/>
    </w:rPr>
  </w:style>
  <w:style w:type="paragraph" w:styleId="BalloonText">
    <w:name w:val="Balloon Text"/>
    <w:basedOn w:val="Normal"/>
    <w:semiHidden/>
    <w:rsid w:val="00C82D64"/>
    <w:rPr>
      <w:rFonts w:ascii="Tahoma" w:hAnsi="Tahoma" w:cs="Tahoma"/>
      <w:sz w:val="16"/>
      <w:szCs w:val="16"/>
    </w:rPr>
  </w:style>
  <w:style w:type="character" w:styleId="PageNumber">
    <w:name w:val="page number"/>
    <w:basedOn w:val="DefaultParagraphFont"/>
    <w:rsid w:val="008A1FFD"/>
  </w:style>
  <w:style w:type="paragraph" w:styleId="ListParagraph">
    <w:name w:val="List Paragraph"/>
    <w:aliases w:val="NumberedList,Colorful List - Accent 11"/>
    <w:basedOn w:val="Normal"/>
    <w:link w:val="ListParagraphChar"/>
    <w:uiPriority w:val="34"/>
    <w:qFormat/>
    <w:rsid w:val="00B25326"/>
    <w:pPr>
      <w:ind w:left="720"/>
      <w:contextualSpacing/>
    </w:pPr>
  </w:style>
  <w:style w:type="character" w:customStyle="1" w:styleId="ListParagraphChar">
    <w:name w:val="List Paragraph Char"/>
    <w:aliases w:val="NumberedList Char,Colorful List - Accent 11 Char"/>
    <w:link w:val="ListParagraph"/>
    <w:uiPriority w:val="99"/>
    <w:rsid w:val="008320D8"/>
    <w:rPr>
      <w:rFonts w:ascii="Arial" w:hAnsi="Arial" w:cs="Arial"/>
      <w:sz w:val="24"/>
      <w:szCs w:val="24"/>
    </w:rPr>
  </w:style>
  <w:style w:type="paragraph" w:customStyle="1" w:styleId="Default">
    <w:name w:val="Default"/>
    <w:rsid w:val="003D0AE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unhideWhenUsed/>
    <w:rsid w:val="005E2E8D"/>
    <w:rPr>
      <w:color w:val="0000FF"/>
      <w:u w:val="single"/>
    </w:rPr>
  </w:style>
  <w:style w:type="character" w:customStyle="1" w:styleId="normaltextrun">
    <w:name w:val="normaltextrun"/>
    <w:basedOn w:val="DefaultParagraphFont"/>
    <w:rsid w:val="00181DC9"/>
  </w:style>
  <w:style w:type="character" w:customStyle="1" w:styleId="eop">
    <w:name w:val="eop"/>
    <w:basedOn w:val="DefaultParagraphFont"/>
    <w:rsid w:val="00181DC9"/>
  </w:style>
  <w:style w:type="paragraph" w:styleId="Revision">
    <w:name w:val="Revision"/>
    <w:hidden/>
    <w:uiPriority w:val="99"/>
    <w:semiHidden/>
    <w:rsid w:val="002F1772"/>
    <w:rPr>
      <w:rFonts w:ascii="Arial" w:hAnsi="Arial" w:cs="Arial"/>
      <w:sz w:val="24"/>
      <w:szCs w:val="24"/>
    </w:rPr>
  </w:style>
  <w:style w:type="paragraph" w:customStyle="1" w:styleId="1bodycopy10pt">
    <w:name w:val="1 body copy 10pt"/>
    <w:basedOn w:val="Normal"/>
    <w:link w:val="1bodycopy10ptChar"/>
    <w:qFormat/>
    <w:rsid w:val="00DF216D"/>
    <w:pPr>
      <w:spacing w:after="120"/>
    </w:pPr>
    <w:rPr>
      <w:rFonts w:eastAsia="MS Mincho" w:cs="Times New Roman"/>
      <w:sz w:val="20"/>
      <w:lang w:val="en-US" w:eastAsia="en-US"/>
    </w:rPr>
  </w:style>
  <w:style w:type="character" w:customStyle="1" w:styleId="1bodycopy10ptChar">
    <w:name w:val="1 body copy 10pt Char"/>
    <w:link w:val="1bodycopy10pt"/>
    <w:rsid w:val="00DF216D"/>
    <w:rPr>
      <w:rFonts w:ascii="Arial" w:eastAsia="MS Mincho" w:hAnsi="Arial"/>
      <w:szCs w:val="24"/>
      <w:lang w:val="en-US" w:eastAsia="en-US"/>
    </w:rPr>
  </w:style>
  <w:style w:type="paragraph" w:customStyle="1" w:styleId="Tablebodycopy">
    <w:name w:val="Table body copy"/>
    <w:basedOn w:val="1bodycopy10pt"/>
    <w:qFormat/>
    <w:rsid w:val="00DF216D"/>
    <w:pPr>
      <w:keepLines/>
      <w:spacing w:after="60"/>
      <w:textboxTightWrap w:val="allLines"/>
    </w:pPr>
  </w:style>
  <w:style w:type="paragraph" w:customStyle="1" w:styleId="Tablecopybulleted">
    <w:name w:val="Table copy bulleted"/>
    <w:basedOn w:val="Tablebodycopy"/>
    <w:qFormat/>
    <w:rsid w:val="00DF216D"/>
    <w:pPr>
      <w:numPr>
        <w:numId w:val="21"/>
      </w:numPr>
      <w:tabs>
        <w:tab w:val="num" w:pos="360"/>
        <w:tab w:val="num" w:pos="720"/>
      </w:tabs>
      <w:ind w:left="720" w:hanging="360"/>
    </w:pPr>
  </w:style>
  <w:style w:type="paragraph" w:customStyle="1" w:styleId="Sub-heading">
    <w:name w:val="Sub-heading"/>
    <w:basedOn w:val="BodyText"/>
    <w:link w:val="Sub-headingChar"/>
    <w:qFormat/>
    <w:rsid w:val="00DF216D"/>
    <w:pPr>
      <w:spacing w:after="120"/>
    </w:pPr>
    <w:rPr>
      <w:rFonts w:eastAsia="MS Mincho"/>
      <w:snapToGrid/>
      <w:sz w:val="20"/>
      <w:szCs w:val="20"/>
      <w:lang w:val="en-US"/>
    </w:rPr>
  </w:style>
  <w:style w:type="character" w:customStyle="1" w:styleId="Sub-headingChar">
    <w:name w:val="Sub-heading Char"/>
    <w:link w:val="Sub-heading"/>
    <w:rsid w:val="00DF216D"/>
    <w:rPr>
      <w:rFonts w:ascii="Arial" w:eastAsia="MS Mincho" w:hAnsi="Arial" w:cs="Arial"/>
      <w:b/>
      <w:lang w:val="en-US" w:eastAsia="en-US"/>
    </w:rPr>
  </w:style>
  <w:style w:type="character" w:customStyle="1" w:styleId="HeaderChar">
    <w:name w:val="Header Char"/>
    <w:link w:val="Header"/>
    <w:rsid w:val="00DF216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5286">
      <w:bodyDiv w:val="1"/>
      <w:marLeft w:val="0"/>
      <w:marRight w:val="0"/>
      <w:marTop w:val="0"/>
      <w:marBottom w:val="0"/>
      <w:divBdr>
        <w:top w:val="none" w:sz="0" w:space="0" w:color="auto"/>
        <w:left w:val="none" w:sz="0" w:space="0" w:color="auto"/>
        <w:bottom w:val="none" w:sz="0" w:space="0" w:color="auto"/>
        <w:right w:val="none" w:sz="0" w:space="0" w:color="auto"/>
      </w:divBdr>
    </w:div>
    <w:div w:id="228730932">
      <w:bodyDiv w:val="1"/>
      <w:marLeft w:val="0"/>
      <w:marRight w:val="0"/>
      <w:marTop w:val="0"/>
      <w:marBottom w:val="0"/>
      <w:divBdr>
        <w:top w:val="none" w:sz="0" w:space="0" w:color="auto"/>
        <w:left w:val="none" w:sz="0" w:space="0" w:color="auto"/>
        <w:bottom w:val="none" w:sz="0" w:space="0" w:color="auto"/>
        <w:right w:val="none" w:sz="0" w:space="0" w:color="auto"/>
      </w:divBdr>
    </w:div>
    <w:div w:id="426467987">
      <w:bodyDiv w:val="1"/>
      <w:marLeft w:val="0"/>
      <w:marRight w:val="0"/>
      <w:marTop w:val="0"/>
      <w:marBottom w:val="0"/>
      <w:divBdr>
        <w:top w:val="none" w:sz="0" w:space="0" w:color="auto"/>
        <w:left w:val="none" w:sz="0" w:space="0" w:color="auto"/>
        <w:bottom w:val="none" w:sz="0" w:space="0" w:color="auto"/>
        <w:right w:val="none" w:sz="0" w:space="0" w:color="auto"/>
      </w:divBdr>
    </w:div>
    <w:div w:id="441537803">
      <w:bodyDiv w:val="1"/>
      <w:marLeft w:val="0"/>
      <w:marRight w:val="0"/>
      <w:marTop w:val="0"/>
      <w:marBottom w:val="0"/>
      <w:divBdr>
        <w:top w:val="none" w:sz="0" w:space="0" w:color="auto"/>
        <w:left w:val="none" w:sz="0" w:space="0" w:color="auto"/>
        <w:bottom w:val="none" w:sz="0" w:space="0" w:color="auto"/>
        <w:right w:val="none" w:sz="0" w:space="0" w:color="auto"/>
      </w:divBdr>
    </w:div>
    <w:div w:id="458843284">
      <w:bodyDiv w:val="1"/>
      <w:marLeft w:val="0"/>
      <w:marRight w:val="0"/>
      <w:marTop w:val="0"/>
      <w:marBottom w:val="0"/>
      <w:divBdr>
        <w:top w:val="none" w:sz="0" w:space="0" w:color="auto"/>
        <w:left w:val="none" w:sz="0" w:space="0" w:color="auto"/>
        <w:bottom w:val="none" w:sz="0" w:space="0" w:color="auto"/>
        <w:right w:val="none" w:sz="0" w:space="0" w:color="auto"/>
      </w:divBdr>
    </w:div>
    <w:div w:id="584650242">
      <w:bodyDiv w:val="1"/>
      <w:marLeft w:val="0"/>
      <w:marRight w:val="0"/>
      <w:marTop w:val="0"/>
      <w:marBottom w:val="0"/>
      <w:divBdr>
        <w:top w:val="none" w:sz="0" w:space="0" w:color="auto"/>
        <w:left w:val="none" w:sz="0" w:space="0" w:color="auto"/>
        <w:bottom w:val="none" w:sz="0" w:space="0" w:color="auto"/>
        <w:right w:val="none" w:sz="0" w:space="0" w:color="auto"/>
      </w:divBdr>
    </w:div>
    <w:div w:id="645167703">
      <w:bodyDiv w:val="1"/>
      <w:marLeft w:val="0"/>
      <w:marRight w:val="0"/>
      <w:marTop w:val="0"/>
      <w:marBottom w:val="0"/>
      <w:divBdr>
        <w:top w:val="none" w:sz="0" w:space="0" w:color="auto"/>
        <w:left w:val="none" w:sz="0" w:space="0" w:color="auto"/>
        <w:bottom w:val="none" w:sz="0" w:space="0" w:color="auto"/>
        <w:right w:val="none" w:sz="0" w:space="0" w:color="auto"/>
      </w:divBdr>
    </w:div>
    <w:div w:id="818350475">
      <w:bodyDiv w:val="1"/>
      <w:marLeft w:val="0"/>
      <w:marRight w:val="0"/>
      <w:marTop w:val="0"/>
      <w:marBottom w:val="0"/>
      <w:divBdr>
        <w:top w:val="none" w:sz="0" w:space="0" w:color="auto"/>
        <w:left w:val="none" w:sz="0" w:space="0" w:color="auto"/>
        <w:bottom w:val="none" w:sz="0" w:space="0" w:color="auto"/>
        <w:right w:val="none" w:sz="0" w:space="0" w:color="auto"/>
      </w:divBdr>
    </w:div>
    <w:div w:id="1090389976">
      <w:bodyDiv w:val="1"/>
      <w:marLeft w:val="0"/>
      <w:marRight w:val="0"/>
      <w:marTop w:val="0"/>
      <w:marBottom w:val="0"/>
      <w:divBdr>
        <w:top w:val="none" w:sz="0" w:space="0" w:color="auto"/>
        <w:left w:val="none" w:sz="0" w:space="0" w:color="auto"/>
        <w:bottom w:val="none" w:sz="0" w:space="0" w:color="auto"/>
        <w:right w:val="none" w:sz="0" w:space="0" w:color="auto"/>
      </w:divBdr>
    </w:div>
    <w:div w:id="1155606094">
      <w:bodyDiv w:val="1"/>
      <w:marLeft w:val="0"/>
      <w:marRight w:val="0"/>
      <w:marTop w:val="0"/>
      <w:marBottom w:val="0"/>
      <w:divBdr>
        <w:top w:val="none" w:sz="0" w:space="0" w:color="auto"/>
        <w:left w:val="none" w:sz="0" w:space="0" w:color="auto"/>
        <w:bottom w:val="none" w:sz="0" w:space="0" w:color="auto"/>
        <w:right w:val="none" w:sz="0" w:space="0" w:color="auto"/>
      </w:divBdr>
    </w:div>
    <w:div w:id="1473913216">
      <w:bodyDiv w:val="1"/>
      <w:marLeft w:val="0"/>
      <w:marRight w:val="0"/>
      <w:marTop w:val="0"/>
      <w:marBottom w:val="0"/>
      <w:divBdr>
        <w:top w:val="none" w:sz="0" w:space="0" w:color="auto"/>
        <w:left w:val="none" w:sz="0" w:space="0" w:color="auto"/>
        <w:bottom w:val="none" w:sz="0" w:space="0" w:color="auto"/>
        <w:right w:val="none" w:sz="0" w:space="0" w:color="auto"/>
      </w:divBdr>
    </w:div>
    <w:div w:id="1474179930">
      <w:bodyDiv w:val="1"/>
      <w:marLeft w:val="0"/>
      <w:marRight w:val="0"/>
      <w:marTop w:val="0"/>
      <w:marBottom w:val="0"/>
      <w:divBdr>
        <w:top w:val="none" w:sz="0" w:space="0" w:color="auto"/>
        <w:left w:val="none" w:sz="0" w:space="0" w:color="auto"/>
        <w:bottom w:val="none" w:sz="0" w:space="0" w:color="auto"/>
        <w:right w:val="none" w:sz="0" w:space="0" w:color="auto"/>
      </w:divBdr>
    </w:div>
    <w:div w:id="1537886273">
      <w:bodyDiv w:val="1"/>
      <w:marLeft w:val="0"/>
      <w:marRight w:val="0"/>
      <w:marTop w:val="0"/>
      <w:marBottom w:val="0"/>
      <w:divBdr>
        <w:top w:val="none" w:sz="0" w:space="0" w:color="auto"/>
        <w:left w:val="none" w:sz="0" w:space="0" w:color="auto"/>
        <w:bottom w:val="none" w:sz="0" w:space="0" w:color="auto"/>
        <w:right w:val="none" w:sz="0" w:space="0" w:color="auto"/>
      </w:divBdr>
    </w:div>
    <w:div w:id="1640265021">
      <w:bodyDiv w:val="1"/>
      <w:marLeft w:val="0"/>
      <w:marRight w:val="0"/>
      <w:marTop w:val="0"/>
      <w:marBottom w:val="0"/>
      <w:divBdr>
        <w:top w:val="none" w:sz="0" w:space="0" w:color="auto"/>
        <w:left w:val="none" w:sz="0" w:space="0" w:color="auto"/>
        <w:bottom w:val="none" w:sz="0" w:space="0" w:color="auto"/>
        <w:right w:val="none" w:sz="0" w:space="0" w:color="auto"/>
      </w:divBdr>
    </w:div>
    <w:div w:id="2002612870">
      <w:bodyDiv w:val="1"/>
      <w:marLeft w:val="0"/>
      <w:marRight w:val="0"/>
      <w:marTop w:val="0"/>
      <w:marBottom w:val="0"/>
      <w:divBdr>
        <w:top w:val="none" w:sz="0" w:space="0" w:color="auto"/>
        <w:left w:val="none" w:sz="0" w:space="0" w:color="auto"/>
        <w:bottom w:val="none" w:sz="0" w:space="0" w:color="auto"/>
        <w:right w:val="none" w:sz="0" w:space="0" w:color="auto"/>
      </w:divBdr>
    </w:div>
    <w:div w:id="20850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the-7-principles-of-public-lif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Geddes\The%20Fallibroome%20Trust\Trust%20Central%20Team%20-%20Documents\Human%20Resources\Job%20descriptions\Job%20Description%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7451fb-cf2e-483c-8df1-26a2a37ef300">
      <UserInfo>
        <DisplayName>User</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BC3A180562D64486BD249B7E765C0B" ma:contentTypeVersion="1" ma:contentTypeDescription="Create a new document." ma:contentTypeScope="" ma:versionID="dcdd45a3fc0ac4ea872084f459b4217b">
  <xsd:schema xmlns:xsd="http://www.w3.org/2001/XMLSchema" xmlns:xs="http://www.w3.org/2001/XMLSchema" xmlns:p="http://schemas.microsoft.com/office/2006/metadata/properties" xmlns:ns2="febbe751-610d-447d-b9e6-4d21d6589d82" xmlns:ns3="e27451fb-cf2e-483c-8df1-26a2a37ef300" targetNamespace="http://schemas.microsoft.com/office/2006/metadata/properties" ma:root="true" ma:fieldsID="02cd8953de6077bbb6f9ac65da65b54e" ns2:_="" ns3:_="">
    <xsd:import namespace="febbe751-610d-447d-b9e6-4d21d6589d82"/>
    <xsd:import namespace="e27451fb-cf2e-483c-8df1-26a2a37ef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be751-610d-447d-b9e6-4d21d6589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451fb-cf2e-483c-8df1-26a2a37ef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EC66F-917A-4E3A-A460-462BF8EBA24A}">
  <ds:schemaRefs>
    <ds:schemaRef ds:uri="http://schemas.microsoft.com/office/2006/metadata/properties"/>
    <ds:schemaRef ds:uri="http://schemas.microsoft.com/office/infopath/2007/PartnerControls"/>
    <ds:schemaRef ds:uri="e27451fb-cf2e-483c-8df1-26a2a37ef300"/>
  </ds:schemaRefs>
</ds:datastoreItem>
</file>

<file path=customXml/itemProps2.xml><?xml version="1.0" encoding="utf-8"?>
<ds:datastoreItem xmlns:ds="http://schemas.openxmlformats.org/officeDocument/2006/customXml" ds:itemID="{4B6EDA52-58B1-4280-B53E-AAC7BCD20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be751-610d-447d-b9e6-4d21d6589d82"/>
    <ds:schemaRef ds:uri="e27451fb-cf2e-483c-8df1-26a2a37ef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687B9-9B21-4C5D-8B25-7C24EE750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Template>
  <TotalTime>3</TotalTime>
  <Pages>5</Pages>
  <Words>1367</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CHESHIRE COUNTY COUNCIL</vt:lpstr>
    </vt:vector>
  </TitlesOfParts>
  <Company>Gateway EMEA</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COUNTY COUNCIL</dc:title>
  <dc:subject/>
  <dc:creator>Sian Geddes</dc:creator>
  <cp:keywords/>
  <cp:lastModifiedBy>Sian Geddes</cp:lastModifiedBy>
  <cp:revision>6</cp:revision>
  <cp:lastPrinted>2006-07-27T17:14:00Z</cp:lastPrinted>
  <dcterms:created xsi:type="dcterms:W3CDTF">2025-02-07T15:01:00Z</dcterms:created>
  <dcterms:modified xsi:type="dcterms:W3CDTF">2025-02-07T15:04:00Z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1970128331</vt:i4>
  </property>
  <property fmtid="{D5CDD505-2E9C-101B-9397-08002B2CF9AE}" pid="3" name="_EmailSubject">
    <vt:lpwstr>Jobs for the menu</vt:lpwstr>
  </property>
  <property fmtid="{D5CDD505-2E9C-101B-9397-08002B2CF9AE}" pid="4" name="_AuthorEmail">
    <vt:lpwstr>Catherine.Howard@cheshire.gov.uk</vt:lpwstr>
  </property>
  <property fmtid="{D5CDD505-2E9C-101B-9397-08002B2CF9AE}" pid="5" name="_AuthorEmailDisplayName">
    <vt:lpwstr>HOWARD, Catherine</vt:lpwstr>
  </property>
  <property fmtid="{D5CDD505-2E9C-101B-9397-08002B2CF9AE}" pid="6" name="_PreviousAdHocReviewCycleID">
    <vt:i4>569726314</vt:i4>
  </property>
  <property fmtid="{D5CDD505-2E9C-101B-9397-08002B2CF9AE}" pid="7" name="_ReviewingToolsShownOnce">
    <vt:lpwstr/>
  </property>
  <property fmtid="{D5CDD505-2E9C-101B-9397-08002B2CF9AE}" pid="8" name="ContentTypeId">
    <vt:lpwstr>0x01010059BC3A180562D64486BD249B7E765C0B</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Order">
    <vt:r8>189000</vt:r8>
  </property>
  <property fmtid="{D5CDD505-2E9C-101B-9397-08002B2CF9AE}" pid="17" name="MSIP_Label_defa4170-0d19-0005-0004-bc88714345d2_Enabled">
    <vt:lpwstr>true</vt:lpwstr>
  </property>
  <property fmtid="{D5CDD505-2E9C-101B-9397-08002B2CF9AE}" pid="18" name="MSIP_Label_defa4170-0d19-0005-0004-bc88714345d2_SetDate">
    <vt:lpwstr>2025-02-07T13:57:39Z</vt:lpwstr>
  </property>
  <property fmtid="{D5CDD505-2E9C-101B-9397-08002B2CF9AE}" pid="19" name="MSIP_Label_defa4170-0d19-0005-0004-bc88714345d2_Method">
    <vt:lpwstr>Standard</vt:lpwstr>
  </property>
  <property fmtid="{D5CDD505-2E9C-101B-9397-08002B2CF9AE}" pid="20" name="MSIP_Label_defa4170-0d19-0005-0004-bc88714345d2_Name">
    <vt:lpwstr>defa4170-0d19-0005-0004-bc88714345d2</vt:lpwstr>
  </property>
  <property fmtid="{D5CDD505-2E9C-101B-9397-08002B2CF9AE}" pid="21" name="MSIP_Label_defa4170-0d19-0005-0004-bc88714345d2_SiteId">
    <vt:lpwstr>96abb89b-1d06-4dc8-b583-e055a8a47269</vt:lpwstr>
  </property>
  <property fmtid="{D5CDD505-2E9C-101B-9397-08002B2CF9AE}" pid="22" name="MSIP_Label_defa4170-0d19-0005-0004-bc88714345d2_ActionId">
    <vt:lpwstr>b8c05b03-17ef-4665-9a51-360957ca0943</vt:lpwstr>
  </property>
  <property fmtid="{D5CDD505-2E9C-101B-9397-08002B2CF9AE}" pid="23" name="MSIP_Label_defa4170-0d19-0005-0004-bc88714345d2_ContentBits">
    <vt:lpwstr>0</vt:lpwstr>
  </property>
</Properties>
</file>