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7937" w14:textId="5317F4EA" w:rsidR="00FE614F" w:rsidRPr="00432500" w:rsidRDefault="00004D58" w:rsidP="002111D3">
      <w:pPr>
        <w:tabs>
          <w:tab w:val="left" w:pos="1020"/>
        </w:tabs>
        <w:rPr>
          <w:rFonts w:ascii="Aptos" w:hAnsi="Aptos"/>
          <w:color w:val="262626" w:themeColor="text1" w:themeTint="D9"/>
          <w:sz w:val="20"/>
          <w:szCs w:val="20"/>
        </w:rPr>
      </w:pPr>
      <w:r w:rsidRPr="00432500">
        <w:rPr>
          <w:rFonts w:ascii="Aptos" w:hAnsi="Aptos"/>
          <w:color w:val="262626" w:themeColor="text1" w:themeTint="D9"/>
          <w:sz w:val="20"/>
          <w:szCs w:val="20"/>
        </w:rPr>
        <w:t xml:space="preserve"> </w:t>
      </w:r>
      <w:r w:rsidR="002111D3" w:rsidRPr="00432500">
        <w:rPr>
          <w:rFonts w:ascii="Aptos" w:hAnsi="Aptos"/>
          <w:color w:val="262626" w:themeColor="text1" w:themeTint="D9"/>
          <w:sz w:val="20"/>
          <w:szCs w:val="20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77"/>
        <w:gridCol w:w="992"/>
        <w:gridCol w:w="1228"/>
        <w:gridCol w:w="1229"/>
        <w:gridCol w:w="1229"/>
      </w:tblGrid>
      <w:tr w:rsidR="00432500" w:rsidRPr="00432500" w14:paraId="7EA2A136" w14:textId="77777777" w:rsidTr="004B62E4">
        <w:trPr>
          <w:trHeight w:val="235"/>
        </w:trPr>
        <w:tc>
          <w:tcPr>
            <w:tcW w:w="2405" w:type="dxa"/>
            <w:vAlign w:val="center"/>
          </w:tcPr>
          <w:p w14:paraId="177028FF" w14:textId="77777777" w:rsidR="006435E1" w:rsidRPr="00432500" w:rsidRDefault="006435E1" w:rsidP="00663DB0">
            <w:pPr>
              <w:rPr>
                <w:rFonts w:ascii="Aptos" w:hAnsi="Aptos"/>
                <w:b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/>
                <w:bCs/>
                <w:color w:val="262626" w:themeColor="text1" w:themeTint="D9"/>
                <w:sz w:val="20"/>
                <w:szCs w:val="20"/>
              </w:rPr>
              <w:t>JOB TITLE</w:t>
            </w:r>
          </w:p>
        </w:tc>
        <w:tc>
          <w:tcPr>
            <w:tcW w:w="7655" w:type="dxa"/>
            <w:gridSpan w:val="5"/>
            <w:vAlign w:val="center"/>
          </w:tcPr>
          <w:p w14:paraId="772C0517" w14:textId="77777777" w:rsidR="000A572E" w:rsidRPr="00432500" w:rsidRDefault="000A572E" w:rsidP="000A572E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53F7C2CA" w14:textId="58DA7EC7" w:rsidR="006435E1" w:rsidRPr="00432500" w:rsidRDefault="005B1A7E" w:rsidP="000A572E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Finance </w:t>
            </w:r>
            <w:r w:rsidR="00A06CC6"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Officer</w:t>
            </w:r>
            <w:r w:rsid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 – Lower Park School</w:t>
            </w:r>
          </w:p>
          <w:p w14:paraId="1A16FADD" w14:textId="4FE9B5FE" w:rsidR="000A572E" w:rsidRPr="00432500" w:rsidRDefault="000A572E" w:rsidP="000A572E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</w:tc>
      </w:tr>
      <w:tr w:rsidR="00432500" w:rsidRPr="00432500" w14:paraId="0CE11F85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400F85E9" w14:textId="77777777" w:rsidR="007A0C48" w:rsidRPr="00432500" w:rsidRDefault="007A0C48" w:rsidP="00663DB0">
            <w:pPr>
              <w:rPr>
                <w:rFonts w:ascii="Aptos" w:hAnsi="Aptos"/>
                <w:b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/>
                <w:bCs/>
                <w:color w:val="262626" w:themeColor="text1" w:themeTint="D9"/>
                <w:sz w:val="20"/>
                <w:szCs w:val="20"/>
              </w:rPr>
              <w:t>RESPONSIBLE TO</w:t>
            </w:r>
          </w:p>
        </w:tc>
        <w:tc>
          <w:tcPr>
            <w:tcW w:w="7655" w:type="dxa"/>
            <w:gridSpan w:val="5"/>
            <w:vAlign w:val="center"/>
          </w:tcPr>
          <w:p w14:paraId="2E9107B3" w14:textId="52A78A4C" w:rsidR="007A0C48" w:rsidRPr="00432500" w:rsidRDefault="00432500" w:rsidP="00663DB0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Headteacher </w:t>
            </w:r>
          </w:p>
        </w:tc>
      </w:tr>
      <w:tr w:rsidR="00432500" w:rsidRPr="00432500" w14:paraId="4E50F109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3382DB5A" w14:textId="77777777" w:rsidR="004B62E4" w:rsidRPr="00432500" w:rsidRDefault="004B62E4" w:rsidP="00663DB0">
            <w:pPr>
              <w:rPr>
                <w:rFonts w:ascii="Aptos" w:hAnsi="Aptos"/>
                <w:b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/>
                <w:bCs/>
                <w:color w:val="262626" w:themeColor="text1" w:themeTint="D9"/>
                <w:sz w:val="20"/>
                <w:szCs w:val="20"/>
              </w:rPr>
              <w:t>SUPERVISES</w:t>
            </w:r>
          </w:p>
        </w:tc>
        <w:tc>
          <w:tcPr>
            <w:tcW w:w="7655" w:type="dxa"/>
            <w:gridSpan w:val="5"/>
            <w:vAlign w:val="center"/>
          </w:tcPr>
          <w:p w14:paraId="3E25E1B7" w14:textId="17896AE0" w:rsidR="004B62E4" w:rsidRPr="00432500" w:rsidRDefault="005B1A7E" w:rsidP="00663DB0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N/A</w:t>
            </w:r>
            <w:r w:rsidR="00730924"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5B1A7E" w:rsidRPr="00432500" w14:paraId="06AAEFF9" w14:textId="77777777" w:rsidTr="003944AF">
        <w:trPr>
          <w:trHeight w:val="500"/>
        </w:trPr>
        <w:tc>
          <w:tcPr>
            <w:tcW w:w="2405" w:type="dxa"/>
            <w:vAlign w:val="center"/>
          </w:tcPr>
          <w:p w14:paraId="123BD205" w14:textId="77777777" w:rsidR="005B1A7E" w:rsidRPr="00432500" w:rsidRDefault="005B1A7E" w:rsidP="00663DB0">
            <w:pPr>
              <w:rPr>
                <w:rFonts w:ascii="Aptos" w:hAnsi="Aptos"/>
                <w:b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/>
                <w:bCs/>
                <w:color w:val="262626" w:themeColor="text1" w:themeTint="D9"/>
                <w:sz w:val="20"/>
                <w:szCs w:val="20"/>
              </w:rPr>
              <w:t>GRADE</w:t>
            </w:r>
          </w:p>
        </w:tc>
        <w:tc>
          <w:tcPr>
            <w:tcW w:w="2977" w:type="dxa"/>
            <w:vAlign w:val="center"/>
          </w:tcPr>
          <w:p w14:paraId="1BF4C4F0" w14:textId="455F5B54" w:rsidR="005B1A7E" w:rsidRPr="00432500" w:rsidRDefault="005B1A7E" w:rsidP="00663DB0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833EABB" w14:textId="2559106C" w:rsidR="005B1A7E" w:rsidRPr="00432500" w:rsidRDefault="005B1A7E" w:rsidP="00663DB0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Hours</w:t>
            </w:r>
          </w:p>
        </w:tc>
        <w:tc>
          <w:tcPr>
            <w:tcW w:w="1228" w:type="dxa"/>
            <w:vAlign w:val="center"/>
          </w:tcPr>
          <w:p w14:paraId="3183D26A" w14:textId="18EC9D20" w:rsidR="005B1A7E" w:rsidRPr="00432500" w:rsidRDefault="00432500" w:rsidP="00663DB0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>
              <w:rPr>
                <w:rFonts w:ascii="Aptos" w:hAnsi="Aptos"/>
                <w:color w:val="262626" w:themeColor="text1" w:themeTint="D9"/>
                <w:sz w:val="20"/>
                <w:szCs w:val="20"/>
              </w:rPr>
              <w:t>12</w:t>
            </w:r>
          </w:p>
        </w:tc>
        <w:tc>
          <w:tcPr>
            <w:tcW w:w="1229" w:type="dxa"/>
            <w:vAlign w:val="center"/>
          </w:tcPr>
          <w:p w14:paraId="292BEDC6" w14:textId="053B50F6" w:rsidR="005B1A7E" w:rsidRPr="00432500" w:rsidRDefault="005B1A7E" w:rsidP="00663DB0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Weeks</w:t>
            </w:r>
          </w:p>
        </w:tc>
        <w:tc>
          <w:tcPr>
            <w:tcW w:w="1229" w:type="dxa"/>
            <w:vAlign w:val="center"/>
          </w:tcPr>
          <w:p w14:paraId="6641D590" w14:textId="07CB75FD" w:rsidR="005B1A7E" w:rsidRPr="00432500" w:rsidRDefault="00432500" w:rsidP="00663DB0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>
              <w:rPr>
                <w:rFonts w:ascii="Aptos" w:hAnsi="Aptos"/>
                <w:color w:val="262626" w:themeColor="text1" w:themeTint="D9"/>
                <w:sz w:val="20"/>
                <w:szCs w:val="20"/>
              </w:rPr>
              <w:t>39</w:t>
            </w:r>
          </w:p>
        </w:tc>
      </w:tr>
    </w:tbl>
    <w:p w14:paraId="66C4E431" w14:textId="77777777" w:rsidR="00741BBF" w:rsidRPr="00432500" w:rsidRDefault="00741BBF" w:rsidP="00663DB0">
      <w:pPr>
        <w:rPr>
          <w:rFonts w:ascii="Aptos" w:hAnsi="Aptos"/>
          <w:color w:val="262626" w:themeColor="text1" w:themeTint="D9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432500" w:rsidRPr="00432500" w14:paraId="1F0FF82D" w14:textId="77777777" w:rsidTr="005F405B">
        <w:tc>
          <w:tcPr>
            <w:tcW w:w="10036" w:type="dxa"/>
          </w:tcPr>
          <w:p w14:paraId="01A4ED1C" w14:textId="77777777" w:rsidR="00333FBF" w:rsidRPr="00432500" w:rsidRDefault="00333FBF" w:rsidP="00663DB0">
            <w:pPr>
              <w:rPr>
                <w:rFonts w:ascii="Aptos" w:hAnsi="Aptos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2A73299B" w14:textId="514FE8DB" w:rsidR="005F405B" w:rsidRPr="00432500" w:rsidRDefault="005F405B" w:rsidP="00663DB0">
            <w:pPr>
              <w:rPr>
                <w:rFonts w:ascii="Aptos" w:hAnsi="Aptos"/>
                <w:b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/>
                <w:bCs/>
                <w:color w:val="262626" w:themeColor="text1" w:themeTint="D9"/>
                <w:sz w:val="20"/>
                <w:szCs w:val="20"/>
              </w:rPr>
              <w:t>JOB PURPOSE</w:t>
            </w:r>
          </w:p>
        </w:tc>
      </w:tr>
      <w:tr w:rsidR="005F405B" w:rsidRPr="00432500" w14:paraId="2AC01F67" w14:textId="77777777" w:rsidTr="005F405B">
        <w:tc>
          <w:tcPr>
            <w:tcW w:w="10036" w:type="dxa"/>
          </w:tcPr>
          <w:p w14:paraId="7EF111FD" w14:textId="77777777" w:rsidR="00BF54E0" w:rsidRDefault="00BF54E0" w:rsidP="00A06CC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52F22914" w14:textId="6338390A" w:rsidR="00A06CC6" w:rsidRPr="00432500" w:rsidRDefault="00A06CC6" w:rsidP="00A06CC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To be responsible for the effective and efficient management of the </w:t>
            </w:r>
            <w:proofErr w:type="gramStart"/>
            <w:r w:rsidR="00BF54E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school’s </w:t>
            </w: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 financial</w:t>
            </w:r>
            <w:proofErr w:type="gramEnd"/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 systems and to assist the </w:t>
            </w:r>
            <w:r w:rsidR="00BF54E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Headteacher</w:t>
            </w: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 with effective budget management</w:t>
            </w:r>
            <w:r w:rsidR="009E677B"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 and monitoring</w:t>
            </w: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.  </w:t>
            </w:r>
          </w:p>
          <w:p w14:paraId="5B3210EC" w14:textId="77777777" w:rsidR="005F405B" w:rsidRPr="00432500" w:rsidRDefault="005F405B" w:rsidP="00A06CC6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27817AF3" w14:textId="77777777" w:rsidR="00741BBF" w:rsidRPr="00432500" w:rsidRDefault="00741BBF" w:rsidP="00663DB0">
      <w:pPr>
        <w:rPr>
          <w:rFonts w:ascii="Aptos" w:hAnsi="Aptos"/>
          <w:color w:val="262626" w:themeColor="text1" w:themeTint="D9"/>
          <w:sz w:val="20"/>
          <w:szCs w:val="20"/>
        </w:rPr>
      </w:pPr>
    </w:p>
    <w:p w14:paraId="6CCCD9F3" w14:textId="77777777" w:rsidR="009F7722" w:rsidRPr="00432500" w:rsidRDefault="00015D4D" w:rsidP="00663DB0">
      <w:pPr>
        <w:rPr>
          <w:rFonts w:ascii="Aptos" w:hAnsi="Aptos"/>
          <w:b/>
          <w:color w:val="262626" w:themeColor="text1" w:themeTint="D9"/>
          <w:sz w:val="20"/>
          <w:szCs w:val="20"/>
        </w:rPr>
      </w:pPr>
      <w:r w:rsidRPr="00432500">
        <w:rPr>
          <w:rFonts w:ascii="Aptos" w:hAnsi="Aptos"/>
          <w:b/>
          <w:color w:val="262626" w:themeColor="text1" w:themeTint="D9"/>
          <w:sz w:val="20"/>
          <w:szCs w:val="20"/>
        </w:rPr>
        <w:t>MAIN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32"/>
      </w:tblGrid>
      <w:tr w:rsidR="00432500" w:rsidRPr="00432500" w14:paraId="077EFD1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125F3D8" w14:textId="77777777" w:rsidR="00A07FC4" w:rsidRPr="00432500" w:rsidRDefault="00A07FC4" w:rsidP="00924971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808750B" w14:textId="5F9FA469" w:rsidR="00A07FC4" w:rsidRPr="00432500" w:rsidRDefault="00A07FC4" w:rsidP="00663DB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Assist </w:t>
            </w:r>
            <w:r w:rsidR="008A681E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with the</w:t>
            </w: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271C8F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procurement process,</w:t>
            </w:r>
            <w:r w:rsidR="00DB7422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732104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reques</w:t>
            </w:r>
            <w:r w:rsidR="00922807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t</w:t>
            </w:r>
            <w:r w:rsidR="00732104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and </w:t>
            </w:r>
            <w:r w:rsidR="00271C8F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collat</w:t>
            </w:r>
            <w:r w:rsidR="00922807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e</w:t>
            </w:r>
            <w:r w:rsidR="00271C8F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relevant information</w:t>
            </w:r>
            <w:r w:rsidR="00DB7422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, obtain quotes/carry out online </w:t>
            </w:r>
            <w:proofErr w:type="gramStart"/>
            <w:r w:rsidR="00DB7422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searches </w:t>
            </w:r>
            <w:r w:rsidR="00271C8F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and</w:t>
            </w:r>
            <w:proofErr w:type="gramEnd"/>
            <w:r w:rsidR="00271C8F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us</w:t>
            </w:r>
            <w:r w:rsidR="00922807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e </w:t>
            </w:r>
            <w:r w:rsidR="00271C8F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spreadsheets to compare prices</w:t>
            </w:r>
            <w:r w:rsidR="00A06CC6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432500" w:rsidRPr="00432500" w14:paraId="6CCE37A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43673A3" w14:textId="77777777" w:rsidR="00635020" w:rsidRPr="00432500" w:rsidRDefault="00635020" w:rsidP="00924971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7FF00CA" w14:textId="4B867D70" w:rsidR="00635020" w:rsidRPr="00432500" w:rsidRDefault="00635020" w:rsidP="00663DB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Adherence to the Financial Procedures Manual and Fraud Prevention Policy whilst undertaking duties.</w:t>
            </w:r>
          </w:p>
        </w:tc>
      </w:tr>
      <w:tr w:rsidR="00432500" w:rsidRPr="00432500" w14:paraId="609B260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E4660E8" w14:textId="77777777" w:rsidR="00B45173" w:rsidRPr="00432500" w:rsidRDefault="00B45173" w:rsidP="00924971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D0053CA" w14:textId="29B4E705" w:rsidR="00B45173" w:rsidRPr="00432500" w:rsidRDefault="007033EA" w:rsidP="00663DB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P</w:t>
            </w:r>
            <w:r w:rsidR="00E12FA9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rocess </w:t>
            </w:r>
            <w:r w:rsidR="001A2AEB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purchase orders and </w:t>
            </w:r>
            <w:r w:rsidR="00EA703F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receive and check deliveries</w:t>
            </w:r>
            <w:r w:rsidR="00E12FA9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432500" w:rsidRPr="00432500" w14:paraId="4DF63FF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C2C5DA9" w14:textId="77777777" w:rsidR="005E5331" w:rsidRPr="00432500" w:rsidRDefault="005E5331" w:rsidP="00924971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D11C66F" w14:textId="53A0E2F0" w:rsidR="005E5331" w:rsidRPr="00432500" w:rsidRDefault="005E5331" w:rsidP="00663DB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Check and process purchase invoices, ensuring accurate records are kept and approvals are </w:t>
            </w:r>
            <w:r w:rsidR="003F73C2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in line with financial procedures</w:t>
            </w:r>
            <w:r w:rsidR="00A06CC6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and coding against budgets is correct.</w:t>
            </w:r>
          </w:p>
        </w:tc>
      </w:tr>
      <w:tr w:rsidR="00432500" w:rsidRPr="00432500" w14:paraId="6EA7D09C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2FF7DEC" w14:textId="77777777" w:rsidR="003F73C2" w:rsidRPr="00432500" w:rsidRDefault="003F73C2" w:rsidP="00924971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E8E92EF" w14:textId="26064F3D" w:rsidR="003F73C2" w:rsidRPr="00432500" w:rsidRDefault="003F73C2" w:rsidP="00663DB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Prepare BACS payment runs for approval and process </w:t>
            </w:r>
            <w:r w:rsidR="00732104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the transactions, including sending</w:t>
            </w:r>
            <w:r w:rsidR="00246AA6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electronic</w:t>
            </w:r>
            <w:r w:rsidR="00732104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remittance advices</w:t>
            </w:r>
            <w:r w:rsidR="004877B6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. Correctly </w:t>
            </w:r>
            <w:r w:rsidR="002A48FB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record</w:t>
            </w:r>
            <w:r w:rsidR="004877B6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receipt of incoming BACS payments</w:t>
            </w:r>
            <w:r w:rsidR="00047634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2A48FB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in the finance system</w:t>
            </w:r>
            <w:r w:rsidR="00931CE3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; cashbook and sales ledger. </w:t>
            </w:r>
          </w:p>
        </w:tc>
      </w:tr>
      <w:tr w:rsidR="00432500" w:rsidRPr="00432500" w14:paraId="03F82431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9C6894E" w14:textId="77777777" w:rsidR="00635020" w:rsidRPr="00432500" w:rsidRDefault="00635020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08E73AA" w14:textId="03EDAF1C" w:rsidR="00635020" w:rsidRPr="00432500" w:rsidRDefault="00635020" w:rsidP="0063502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Set up new suppliers on the Trust finance system, ensuring they comply with Trust requirements and following up any outstanding information needed.</w:t>
            </w:r>
          </w:p>
        </w:tc>
      </w:tr>
      <w:tr w:rsidR="00432500" w:rsidRPr="00432500" w14:paraId="04B64B7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AE05A3D" w14:textId="77777777" w:rsidR="00635020" w:rsidRPr="00432500" w:rsidRDefault="00635020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BF297CC" w14:textId="2A04D6A6" w:rsidR="00635020" w:rsidRPr="00432500" w:rsidRDefault="00635020" w:rsidP="0063502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Set up new customers and raise sales invoices on receipt of instructions</w:t>
            </w:r>
            <w:r w:rsidR="00EA703F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from the Headteacher</w:t>
            </w: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. Chase outstanding sales invoices by email and telephone.</w:t>
            </w:r>
          </w:p>
        </w:tc>
      </w:tr>
      <w:tr w:rsidR="00432500" w:rsidRPr="00432500" w14:paraId="0ADE6B8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B0DC1FD" w14:textId="77777777" w:rsidR="00635020" w:rsidRPr="00432500" w:rsidRDefault="00635020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9D7E7A5" w14:textId="5A245A91" w:rsidR="00635020" w:rsidRPr="00432500" w:rsidRDefault="00635020" w:rsidP="0063502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Make changes to the finance system, with instruction from the </w:t>
            </w:r>
            <w:r w:rsidR="004A3867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Trust central finance team</w:t>
            </w: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, to maintain accurate and tidy records. </w:t>
            </w:r>
          </w:p>
        </w:tc>
      </w:tr>
      <w:tr w:rsidR="00432500" w:rsidRPr="00432500" w14:paraId="6ECD716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1CFD191" w14:textId="77777777" w:rsidR="00635020" w:rsidRPr="00432500" w:rsidRDefault="00635020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CA77201" w14:textId="6622F739" w:rsidR="00635020" w:rsidRPr="00432500" w:rsidRDefault="00635020" w:rsidP="0063502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Carry out bank, credit card and journal account reconciliations under guidance from the </w:t>
            </w:r>
            <w:r w:rsidR="00E442FD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Trust c</w:t>
            </w:r>
            <w:r w:rsidR="001F24BB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entral </w:t>
            </w:r>
            <w:r w:rsidR="00E442FD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f</w:t>
            </w:r>
            <w:r w:rsidR="001F24BB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inance </w:t>
            </w:r>
            <w:r w:rsidR="00E442FD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t</w:t>
            </w:r>
            <w:r w:rsidR="001F24BB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eam</w:t>
            </w:r>
          </w:p>
        </w:tc>
      </w:tr>
      <w:tr w:rsidR="00432500" w:rsidRPr="00432500" w14:paraId="1EEC4BD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A841239" w14:textId="77777777" w:rsidR="00635020" w:rsidRPr="00432500" w:rsidRDefault="00635020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7BBE927" w14:textId="273DB7A9" w:rsidR="00635020" w:rsidRPr="00432500" w:rsidRDefault="004D730D" w:rsidP="0063502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Submit all contracts and service agreements to the Trust central finance team for checking and maintain accurate and up to date records </w:t>
            </w:r>
          </w:p>
        </w:tc>
      </w:tr>
      <w:tr w:rsidR="001F24BB" w:rsidRPr="00432500" w14:paraId="4D33504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6747D21" w14:textId="77777777" w:rsidR="001F24BB" w:rsidRPr="00432500" w:rsidRDefault="001F24BB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DF14D68" w14:textId="7E0CD8A4" w:rsidR="001F24BB" w:rsidRPr="00432500" w:rsidRDefault="00A57697" w:rsidP="0063502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Manage and administer online payments</w:t>
            </w:r>
            <w:r w:rsidR="00113366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. </w:t>
            </w:r>
            <w:r w:rsidR="00113366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Chase outstanding </w:t>
            </w:r>
            <w:r w:rsidR="00113366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payments</w:t>
            </w:r>
            <w:r w:rsidR="00113366"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by email and telephone.</w:t>
            </w:r>
          </w:p>
        </w:tc>
      </w:tr>
      <w:tr w:rsidR="00390F99" w:rsidRPr="00432500" w14:paraId="3B00E00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6A26EE2" w14:textId="77777777" w:rsidR="00390F99" w:rsidRPr="00432500" w:rsidRDefault="00390F99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084A027" w14:textId="21D4839A" w:rsidR="00390F99" w:rsidRDefault="00390F99" w:rsidP="0063502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Liaise closely with the in-house catering</w:t>
            </w:r>
            <w:r w:rsidR="00993938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and out of hours</w:t>
            </w:r>
            <w: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team</w:t>
            </w:r>
            <w:r w:rsidR="00993938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s</w:t>
            </w:r>
            <w:r w:rsidR="00627BA3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to ensure a cost effective </w:t>
            </w:r>
            <w:r w:rsidR="00993938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and efficient </w:t>
            </w:r>
            <w:r w:rsidR="00627BA3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service</w:t>
            </w:r>
            <w:r w:rsidR="00993938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432500" w:rsidRPr="00432500" w14:paraId="6095102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BEBCB5A" w14:textId="77777777" w:rsidR="00635020" w:rsidRPr="00432500" w:rsidRDefault="00635020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FE508F3" w14:textId="0F082801" w:rsidR="00635020" w:rsidRPr="00432500" w:rsidRDefault="00635020" w:rsidP="00635020">
            <w:pPr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 xml:space="preserve">Work independently and pro-actively to keep on top of incoming requests for assistance </w:t>
            </w:r>
          </w:p>
        </w:tc>
      </w:tr>
      <w:tr w:rsidR="00432500" w:rsidRPr="00432500" w14:paraId="58FBAAD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4D177D4" w14:textId="77777777" w:rsidR="00635020" w:rsidRPr="00432500" w:rsidRDefault="00635020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2EEA9FA" w14:textId="2C84FD42" w:rsidR="00635020" w:rsidRPr="00432500" w:rsidRDefault="00635020" w:rsidP="00635020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Run routine financial reports from the finance system and update a range of supporting records, usually in spreadsheet format. </w:t>
            </w:r>
          </w:p>
        </w:tc>
      </w:tr>
      <w:tr w:rsidR="00432500" w:rsidRPr="00432500" w14:paraId="5DBF7F4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BDFF9FA" w14:textId="77777777" w:rsidR="00635020" w:rsidRPr="00432500" w:rsidRDefault="00635020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A85E56D" w14:textId="39A6D158" w:rsidR="00635020" w:rsidRPr="00432500" w:rsidRDefault="00635020" w:rsidP="00635020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Request, follow up, collate and retrieve a range of information to assist with internal and external audit processes.</w:t>
            </w:r>
          </w:p>
        </w:tc>
      </w:tr>
      <w:tr w:rsidR="00432500" w:rsidRPr="00432500" w14:paraId="02A94FC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32FF80C" w14:textId="77777777" w:rsidR="00635020" w:rsidRPr="00432500" w:rsidRDefault="00635020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24BD7FA" w14:textId="77777777" w:rsidR="00635020" w:rsidRPr="00432500" w:rsidRDefault="00635020" w:rsidP="00635020">
            <w:p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To ensure that all activities undertaken are done so safely and to report any unsafe practices or conditions identified as soon as possible to a senior manager</w:t>
            </w:r>
          </w:p>
        </w:tc>
      </w:tr>
      <w:tr w:rsidR="00432500" w:rsidRPr="00432500" w14:paraId="7A4FB5B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466B42D" w14:textId="77777777" w:rsidR="00635020" w:rsidRPr="00432500" w:rsidRDefault="00635020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CFEE97A" w14:textId="175DB702" w:rsidR="00635020" w:rsidRPr="00432500" w:rsidRDefault="00635020" w:rsidP="00635020">
            <w:p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Cs/>
                <w:color w:val="262626" w:themeColor="text1" w:themeTint="D9"/>
                <w:sz w:val="20"/>
                <w:szCs w:val="20"/>
              </w:rPr>
              <w:t>To actively promote the safeguarding and welfare of pupils at all times</w:t>
            </w:r>
          </w:p>
        </w:tc>
      </w:tr>
      <w:tr w:rsidR="00635020" w:rsidRPr="00432500" w14:paraId="1FAD080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EFA7FB3" w14:textId="77777777" w:rsidR="00635020" w:rsidRPr="00432500" w:rsidRDefault="00635020" w:rsidP="00635020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B01D09E" w14:textId="77777777" w:rsidR="00635020" w:rsidRPr="00432500" w:rsidRDefault="00635020" w:rsidP="00635020">
            <w:pPr>
              <w:rPr>
                <w:rFonts w:ascii="Aptos" w:hAnsi="Aptos"/>
                <w:b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Notwithstanding the detail in this job description, in accordance with the School's Flexibility Policy the job holder will undertake such work as may be determined by the Headteacher/Governing Body from time to time, up to or at a level consistent with the Main Responsibilities of the job.</w:t>
            </w:r>
          </w:p>
        </w:tc>
      </w:tr>
    </w:tbl>
    <w:p w14:paraId="4C19CB16" w14:textId="77777777" w:rsidR="00614F26" w:rsidRPr="00432500" w:rsidRDefault="00614F26" w:rsidP="00663DB0">
      <w:pPr>
        <w:rPr>
          <w:rFonts w:ascii="Aptos" w:hAnsi="Aptos"/>
          <w:b/>
          <w:color w:val="262626" w:themeColor="text1" w:themeTint="D9"/>
          <w:sz w:val="20"/>
          <w:szCs w:val="20"/>
        </w:rPr>
      </w:pPr>
    </w:p>
    <w:p w14:paraId="76CE7FE3" w14:textId="5D4884F0" w:rsidR="009E677B" w:rsidRPr="00432500" w:rsidRDefault="009E677B" w:rsidP="00BC20DB">
      <w:pPr>
        <w:rPr>
          <w:rFonts w:ascii="Aptos" w:hAnsi="Aptos"/>
          <w:b/>
          <w:bCs/>
          <w:color w:val="262626" w:themeColor="text1" w:themeTint="D9"/>
          <w:sz w:val="20"/>
          <w:szCs w:val="20"/>
        </w:rPr>
      </w:pPr>
      <w:r w:rsidRPr="00432500">
        <w:rPr>
          <w:rFonts w:ascii="Aptos" w:hAnsi="Aptos"/>
          <w:b/>
          <w:bCs/>
          <w:color w:val="262626" w:themeColor="text1" w:themeTint="D9"/>
          <w:sz w:val="20"/>
          <w:szCs w:val="20"/>
        </w:rPr>
        <w:t>PERSON SPECIFICATION</w:t>
      </w:r>
    </w:p>
    <w:p w14:paraId="6B0D13CF" w14:textId="13C18181" w:rsidR="009E677B" w:rsidRPr="00432500" w:rsidRDefault="009E677B" w:rsidP="009E677B">
      <w:pPr>
        <w:tabs>
          <w:tab w:val="left" w:pos="1414"/>
        </w:tabs>
        <w:jc w:val="both"/>
        <w:rPr>
          <w:rFonts w:ascii="Aptos" w:hAnsi="Aptos"/>
          <w:color w:val="262626" w:themeColor="text1" w:themeTint="D9"/>
          <w:sz w:val="20"/>
          <w:szCs w:val="20"/>
        </w:rPr>
      </w:pPr>
    </w:p>
    <w:p w14:paraId="1C923AEE" w14:textId="669716E4" w:rsidR="009E677B" w:rsidRPr="00432500" w:rsidRDefault="009E677B" w:rsidP="009E677B">
      <w:pPr>
        <w:jc w:val="center"/>
        <w:rPr>
          <w:rFonts w:ascii="Aptos" w:hAnsi="Aptos"/>
          <w:b/>
          <w:bCs/>
          <w:color w:val="262626" w:themeColor="text1" w:themeTint="D9"/>
          <w:sz w:val="20"/>
          <w:szCs w:val="20"/>
        </w:rPr>
      </w:pPr>
      <w:r w:rsidRPr="00432500">
        <w:rPr>
          <w:rFonts w:ascii="Aptos" w:hAnsi="Aptos"/>
          <w:b/>
          <w:bCs/>
          <w:color w:val="262626" w:themeColor="text1" w:themeTint="D9"/>
          <w:sz w:val="20"/>
          <w:szCs w:val="20"/>
        </w:rPr>
        <w:t>FINANCE OFFICER – Grade 5</w:t>
      </w:r>
    </w:p>
    <w:p w14:paraId="30EB7B2D" w14:textId="77777777" w:rsidR="009E677B" w:rsidRPr="00432500" w:rsidRDefault="009E677B" w:rsidP="009E677B">
      <w:pPr>
        <w:jc w:val="center"/>
        <w:rPr>
          <w:rFonts w:ascii="Aptos" w:hAnsi="Aptos"/>
          <w:b/>
          <w:bCs/>
          <w:color w:val="262626" w:themeColor="text1" w:themeTint="D9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3404"/>
        <w:gridCol w:w="2450"/>
        <w:gridCol w:w="2126"/>
      </w:tblGrid>
      <w:tr w:rsidR="00432500" w:rsidRPr="00432500" w14:paraId="439C8DDA" w14:textId="77777777" w:rsidTr="00F0590C">
        <w:trPr>
          <w:jc w:val="center"/>
        </w:trPr>
        <w:tc>
          <w:tcPr>
            <w:tcW w:w="2226" w:type="dxa"/>
            <w:shd w:val="pct25" w:color="000000" w:fill="FFFFFF"/>
          </w:tcPr>
          <w:p w14:paraId="54E14876" w14:textId="77777777" w:rsidR="009E677B" w:rsidRPr="00432500" w:rsidRDefault="009E677B" w:rsidP="00F0590C">
            <w:pPr>
              <w:pStyle w:val="Heading1"/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</w:rPr>
              <w:t>CRITERIA</w:t>
            </w:r>
          </w:p>
        </w:tc>
        <w:tc>
          <w:tcPr>
            <w:tcW w:w="3404" w:type="dxa"/>
            <w:shd w:val="pct25" w:color="000000" w:fill="FFFFFF"/>
          </w:tcPr>
          <w:p w14:paraId="61A5ABE9" w14:textId="77777777" w:rsidR="009E677B" w:rsidRPr="00432500" w:rsidRDefault="009E677B" w:rsidP="00F0590C">
            <w:pPr>
              <w:pStyle w:val="Heading1"/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</w:rPr>
              <w:t>ESSENTIAL</w:t>
            </w:r>
          </w:p>
        </w:tc>
        <w:tc>
          <w:tcPr>
            <w:tcW w:w="2450" w:type="dxa"/>
            <w:shd w:val="pct25" w:color="000000" w:fill="FFFFFF"/>
          </w:tcPr>
          <w:p w14:paraId="2BC0E9B4" w14:textId="77777777" w:rsidR="009E677B" w:rsidRPr="00432500" w:rsidRDefault="009E677B" w:rsidP="00F0590C">
            <w:pPr>
              <w:pStyle w:val="Heading1"/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</w:rPr>
              <w:t>DESIRABLE</w:t>
            </w:r>
          </w:p>
        </w:tc>
        <w:tc>
          <w:tcPr>
            <w:tcW w:w="2126" w:type="dxa"/>
            <w:shd w:val="pct25" w:color="000000" w:fill="FFFFFF"/>
          </w:tcPr>
          <w:p w14:paraId="22D272FD" w14:textId="77777777" w:rsidR="009E677B" w:rsidRPr="00432500" w:rsidRDefault="009E677B" w:rsidP="00F0590C">
            <w:pPr>
              <w:pStyle w:val="Heading1"/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</w:rPr>
              <w:t>METHOD OF</w:t>
            </w:r>
          </w:p>
          <w:p w14:paraId="7E920A28" w14:textId="77777777" w:rsidR="009E677B" w:rsidRPr="00432500" w:rsidRDefault="009E677B" w:rsidP="00F0590C">
            <w:pPr>
              <w:jc w:val="center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ASSESSMENT</w:t>
            </w:r>
          </w:p>
        </w:tc>
      </w:tr>
      <w:tr w:rsidR="00432500" w:rsidRPr="00432500" w14:paraId="2A3C00ED" w14:textId="77777777" w:rsidTr="00F0590C">
        <w:trPr>
          <w:jc w:val="center"/>
        </w:trPr>
        <w:tc>
          <w:tcPr>
            <w:tcW w:w="2226" w:type="dxa"/>
          </w:tcPr>
          <w:p w14:paraId="67FABEA2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19702FE9" w14:textId="77777777" w:rsidR="009E677B" w:rsidRPr="00432500" w:rsidRDefault="009E677B" w:rsidP="00F0590C">
            <w:pPr>
              <w:pStyle w:val="Heading3"/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  <w:u w:val="none"/>
              </w:rPr>
            </w:pPr>
            <w:r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  <w:u w:val="none"/>
              </w:rPr>
              <w:t>QUALIFICATIONS</w:t>
            </w:r>
          </w:p>
        </w:tc>
        <w:tc>
          <w:tcPr>
            <w:tcW w:w="3404" w:type="dxa"/>
          </w:tcPr>
          <w:p w14:paraId="7FEAB610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6A577B65" w14:textId="475F2A5B" w:rsidR="009E677B" w:rsidRPr="00432500" w:rsidRDefault="009E677B" w:rsidP="009E677B">
            <w:pPr>
              <w:numPr>
                <w:ilvl w:val="0"/>
                <w:numId w:val="4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5 GCSEs grade</w:t>
            </w:r>
            <w:r w:rsidR="00BC20DB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 4/</w:t>
            </w: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 C or equivalent</w:t>
            </w:r>
          </w:p>
          <w:p w14:paraId="3925CE00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7A5C9696" w14:textId="77777777" w:rsidR="009E677B" w:rsidRPr="00432500" w:rsidRDefault="009E677B" w:rsidP="00F0590C">
            <w:pPr>
              <w:autoSpaceDE w:val="0"/>
              <w:autoSpaceDN w:val="0"/>
              <w:adjustRightInd w:val="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50" w:type="dxa"/>
          </w:tcPr>
          <w:p w14:paraId="4D09E85C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1023F29B" w14:textId="77777777" w:rsidR="009E677B" w:rsidRPr="00432500" w:rsidRDefault="009E677B" w:rsidP="009E677B">
            <w:pPr>
              <w:numPr>
                <w:ilvl w:val="0"/>
                <w:numId w:val="4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Accounting/Book keeping qualification</w:t>
            </w:r>
          </w:p>
          <w:p w14:paraId="4E1EEE56" w14:textId="77777777" w:rsidR="009E677B" w:rsidRPr="00432500" w:rsidRDefault="009E677B" w:rsidP="009E677B">
            <w:pPr>
              <w:numPr>
                <w:ilvl w:val="0"/>
                <w:numId w:val="4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IT qualification</w:t>
            </w:r>
          </w:p>
          <w:p w14:paraId="13AA44C4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1CDFC9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1CC1C790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Application Form/</w:t>
            </w:r>
          </w:p>
          <w:p w14:paraId="511192DD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Interview</w:t>
            </w:r>
          </w:p>
        </w:tc>
      </w:tr>
      <w:tr w:rsidR="00432500" w:rsidRPr="00432500" w14:paraId="59CC8724" w14:textId="77777777" w:rsidTr="00F0590C">
        <w:trPr>
          <w:jc w:val="center"/>
        </w:trPr>
        <w:tc>
          <w:tcPr>
            <w:tcW w:w="2226" w:type="dxa"/>
          </w:tcPr>
          <w:p w14:paraId="5AFC595D" w14:textId="77777777" w:rsidR="009E677B" w:rsidRPr="00432500" w:rsidRDefault="009E677B" w:rsidP="00F0590C">
            <w:pPr>
              <w:pStyle w:val="Heading2"/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</w:rPr>
            </w:pPr>
          </w:p>
          <w:p w14:paraId="1DFD39C0" w14:textId="77777777" w:rsidR="009E677B" w:rsidRPr="00432500" w:rsidRDefault="009E677B" w:rsidP="00F0590C">
            <w:pPr>
              <w:pStyle w:val="Heading2"/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</w:rPr>
              <w:t>SKILLS/EXPERIENCE</w:t>
            </w:r>
          </w:p>
        </w:tc>
        <w:tc>
          <w:tcPr>
            <w:tcW w:w="3404" w:type="dxa"/>
          </w:tcPr>
          <w:p w14:paraId="169D42FC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13D53E21" w14:textId="77777777" w:rsidR="009E677B" w:rsidRPr="00432500" w:rsidRDefault="009E677B" w:rsidP="009E6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Ability to understand and apply financial procedures</w:t>
            </w:r>
          </w:p>
          <w:p w14:paraId="76BD3AE5" w14:textId="77777777" w:rsidR="009E677B" w:rsidRPr="00432500" w:rsidRDefault="009E677B" w:rsidP="009E6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Administration experience</w:t>
            </w:r>
          </w:p>
          <w:p w14:paraId="54896B43" w14:textId="77777777" w:rsidR="009E677B" w:rsidRPr="00432500" w:rsidRDefault="009E677B" w:rsidP="009E6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Good communication skills, both verbal and written within the organisation and externally</w:t>
            </w:r>
          </w:p>
          <w:p w14:paraId="36E4BDC9" w14:textId="77777777" w:rsidR="009E677B" w:rsidRPr="00432500" w:rsidRDefault="009E677B" w:rsidP="009E6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Ability to work as part of a team, as well as on own initiative</w:t>
            </w:r>
          </w:p>
          <w:p w14:paraId="005196B3" w14:textId="1919AAAD" w:rsidR="009E677B" w:rsidRPr="00432500" w:rsidRDefault="009E677B" w:rsidP="009E6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Ability to work </w:t>
            </w:r>
            <w:r w:rsidR="001A7698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in a focused way </w:t>
            </w: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and meet deadlines</w:t>
            </w:r>
          </w:p>
          <w:p w14:paraId="550EF9DD" w14:textId="77777777" w:rsidR="009E677B" w:rsidRPr="00432500" w:rsidRDefault="009E677B" w:rsidP="009E6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Good negotiation skills</w:t>
            </w:r>
          </w:p>
          <w:p w14:paraId="3A946CE7" w14:textId="77777777" w:rsidR="009E677B" w:rsidRPr="00432500" w:rsidRDefault="009E677B" w:rsidP="009E6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Well organised and efficient</w:t>
            </w:r>
          </w:p>
          <w:p w14:paraId="6B22A512" w14:textId="77777777" w:rsidR="009E677B" w:rsidRPr="00432500" w:rsidRDefault="009E677B" w:rsidP="009E6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Good attention to detail</w:t>
            </w:r>
          </w:p>
          <w:p w14:paraId="2B23847F" w14:textId="77777777" w:rsidR="009E677B" w:rsidRPr="00432500" w:rsidRDefault="009E677B" w:rsidP="009E6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Problem solver/lateral thinker.</w:t>
            </w:r>
          </w:p>
          <w:p w14:paraId="0C9ED7C7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50" w:type="dxa"/>
          </w:tcPr>
          <w:p w14:paraId="44C8A663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0A458D1B" w14:textId="77777777" w:rsidR="00A069C5" w:rsidRPr="00432500" w:rsidRDefault="00A069C5" w:rsidP="00A069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Accounting/book-keeping experience</w:t>
            </w:r>
          </w:p>
          <w:p w14:paraId="60A40D8A" w14:textId="77777777" w:rsidR="009E677B" w:rsidRPr="00432500" w:rsidRDefault="009E677B" w:rsidP="009E677B">
            <w:pPr>
              <w:numPr>
                <w:ilvl w:val="0"/>
                <w:numId w:val="3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Experience of working in a school</w:t>
            </w:r>
          </w:p>
          <w:p w14:paraId="10A83E5A" w14:textId="77777777" w:rsidR="009E677B" w:rsidRPr="00432500" w:rsidRDefault="009E677B" w:rsidP="009E677B">
            <w:pPr>
              <w:numPr>
                <w:ilvl w:val="0"/>
                <w:numId w:val="3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Experience of working in a finance environment</w:t>
            </w:r>
          </w:p>
          <w:p w14:paraId="216CC6A8" w14:textId="77777777" w:rsidR="009E677B" w:rsidRPr="00432500" w:rsidRDefault="009E677B" w:rsidP="009E677B">
            <w:pPr>
              <w:pStyle w:val="BodyText"/>
              <w:numPr>
                <w:ilvl w:val="0"/>
                <w:numId w:val="3"/>
              </w:numPr>
              <w:rPr>
                <w:rFonts w:ascii="Aptos" w:hAnsi="Aptos"/>
                <w:b w:val="0"/>
                <w:bCs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b w:val="0"/>
                <w:bCs/>
                <w:color w:val="262626" w:themeColor="text1" w:themeTint="D9"/>
                <w:sz w:val="20"/>
                <w:szCs w:val="20"/>
              </w:rPr>
              <w:t>Able to work effectively with other members of staff.</w:t>
            </w:r>
          </w:p>
          <w:p w14:paraId="650DEB34" w14:textId="77777777" w:rsidR="009E677B" w:rsidRPr="00432500" w:rsidRDefault="009E677B" w:rsidP="009E677B">
            <w:pPr>
              <w:numPr>
                <w:ilvl w:val="0"/>
                <w:numId w:val="3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Used to working under own initiative.</w:t>
            </w:r>
          </w:p>
          <w:p w14:paraId="6205115D" w14:textId="77777777" w:rsidR="009E677B" w:rsidRPr="00432500" w:rsidRDefault="009E677B" w:rsidP="009E677B">
            <w:pPr>
              <w:numPr>
                <w:ilvl w:val="0"/>
                <w:numId w:val="3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ECDL or equivalent qualification</w:t>
            </w:r>
          </w:p>
          <w:p w14:paraId="77781711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5519D1CC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926B3B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3E289465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Application Form/</w:t>
            </w:r>
          </w:p>
          <w:p w14:paraId="35D1B7FD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Interview</w:t>
            </w:r>
          </w:p>
          <w:p w14:paraId="498C41D2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24C5F81F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</w:tc>
      </w:tr>
      <w:tr w:rsidR="00432500" w:rsidRPr="00432500" w14:paraId="768B2951" w14:textId="77777777" w:rsidTr="00F0590C">
        <w:trPr>
          <w:jc w:val="center"/>
        </w:trPr>
        <w:tc>
          <w:tcPr>
            <w:tcW w:w="2226" w:type="dxa"/>
          </w:tcPr>
          <w:p w14:paraId="16694DAB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KNOWLEDGE</w:t>
            </w:r>
          </w:p>
        </w:tc>
        <w:tc>
          <w:tcPr>
            <w:tcW w:w="3404" w:type="dxa"/>
          </w:tcPr>
          <w:p w14:paraId="7127C3EB" w14:textId="177ED6C0" w:rsidR="009E677B" w:rsidRPr="00432500" w:rsidRDefault="009E677B" w:rsidP="009E677B">
            <w:pPr>
              <w:numPr>
                <w:ilvl w:val="0"/>
                <w:numId w:val="5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Microsoft Office </w:t>
            </w:r>
          </w:p>
        </w:tc>
        <w:tc>
          <w:tcPr>
            <w:tcW w:w="2450" w:type="dxa"/>
          </w:tcPr>
          <w:p w14:paraId="3F580C49" w14:textId="77777777" w:rsidR="00A120F6" w:rsidRPr="00432500" w:rsidRDefault="00A120F6" w:rsidP="00A120F6">
            <w:pPr>
              <w:numPr>
                <w:ilvl w:val="0"/>
                <w:numId w:val="5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Finance software</w:t>
            </w:r>
          </w:p>
          <w:p w14:paraId="1D93EF55" w14:textId="6AA93029" w:rsidR="009E677B" w:rsidRPr="00432500" w:rsidRDefault="00764D8E" w:rsidP="00DE3086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Sage</w:t>
            </w:r>
            <w:r w:rsidR="001A2A35"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F514527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Application Form/</w:t>
            </w:r>
          </w:p>
          <w:p w14:paraId="7BD6C8A0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Interview</w:t>
            </w:r>
          </w:p>
          <w:p w14:paraId="79DB8BB2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</w:tc>
      </w:tr>
      <w:tr w:rsidR="009E677B" w:rsidRPr="00432500" w14:paraId="61EDF29B" w14:textId="77777777" w:rsidTr="00F0590C">
        <w:trPr>
          <w:trHeight w:val="350"/>
          <w:jc w:val="center"/>
        </w:trPr>
        <w:tc>
          <w:tcPr>
            <w:tcW w:w="2226" w:type="dxa"/>
          </w:tcPr>
          <w:p w14:paraId="53BCF9CB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13C7B3D8" w14:textId="2DFA8225" w:rsidR="009E677B" w:rsidRPr="00432500" w:rsidRDefault="009E677B" w:rsidP="00F0590C">
            <w:pPr>
              <w:pStyle w:val="Heading3"/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  <w:u w:val="none"/>
              </w:rPr>
            </w:pPr>
            <w:r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  <w:u w:val="none"/>
              </w:rPr>
              <w:t xml:space="preserve">PERSONAL </w:t>
            </w:r>
            <w:r w:rsidR="000E4490"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  <w:u w:val="none"/>
              </w:rPr>
              <w:t>AT</w:t>
            </w:r>
            <w:r w:rsidR="00762601"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  <w:u w:val="none"/>
              </w:rPr>
              <w:t>T</w:t>
            </w:r>
            <w:r w:rsidR="000E4490"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  <w:u w:val="none"/>
              </w:rPr>
              <w:t>R</w:t>
            </w:r>
            <w:r w:rsidR="00762601"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  <w:u w:val="none"/>
              </w:rPr>
              <w:t>I</w:t>
            </w:r>
            <w:r w:rsidR="000E4490" w:rsidRPr="00432500">
              <w:rPr>
                <w:rFonts w:ascii="Aptos" w:hAnsi="Aptos"/>
                <w:b w:val="0"/>
                <w:color w:val="262626" w:themeColor="text1" w:themeTint="D9"/>
                <w:sz w:val="20"/>
                <w:szCs w:val="20"/>
                <w:u w:val="none"/>
              </w:rPr>
              <w:t>BUTES</w:t>
            </w:r>
          </w:p>
        </w:tc>
        <w:tc>
          <w:tcPr>
            <w:tcW w:w="3404" w:type="dxa"/>
          </w:tcPr>
          <w:p w14:paraId="6F4B29CD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318F907D" w14:textId="53034E77" w:rsidR="009E677B" w:rsidRPr="00432500" w:rsidRDefault="00114E04" w:rsidP="009E677B">
            <w:pPr>
              <w:numPr>
                <w:ilvl w:val="0"/>
                <w:numId w:val="7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>
              <w:rPr>
                <w:rFonts w:ascii="Aptos" w:hAnsi="Aptos"/>
                <w:color w:val="262626" w:themeColor="text1" w:themeTint="D9"/>
                <w:sz w:val="20"/>
                <w:szCs w:val="20"/>
              </w:rPr>
              <w:t>E</w:t>
            </w:r>
            <w:r w:rsidR="009E677B"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nthusiastic and committed</w:t>
            </w:r>
          </w:p>
          <w:p w14:paraId="7BAD25D1" w14:textId="77777777" w:rsidR="009E677B" w:rsidRPr="00432500" w:rsidRDefault="009E677B" w:rsidP="009E677B">
            <w:pPr>
              <w:numPr>
                <w:ilvl w:val="0"/>
                <w:numId w:val="7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Self-motivated</w:t>
            </w:r>
          </w:p>
          <w:p w14:paraId="6AE5B607" w14:textId="3FCA06B7" w:rsidR="000E4490" w:rsidRPr="00432500" w:rsidRDefault="000E4490" w:rsidP="009E677B">
            <w:pPr>
              <w:numPr>
                <w:ilvl w:val="0"/>
                <w:numId w:val="7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Discreet and confidential</w:t>
            </w:r>
          </w:p>
          <w:p w14:paraId="17E2A304" w14:textId="075A64B1" w:rsidR="009E677B" w:rsidRPr="00432500" w:rsidRDefault="009E677B" w:rsidP="000E4490">
            <w:pPr>
              <w:ind w:left="720"/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50" w:type="dxa"/>
          </w:tcPr>
          <w:p w14:paraId="6C9485A6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18D83029" w14:textId="77777777" w:rsidR="009E677B" w:rsidRPr="00432500" w:rsidRDefault="009E677B" w:rsidP="009E677B">
            <w:pPr>
              <w:numPr>
                <w:ilvl w:val="0"/>
                <w:numId w:val="6"/>
              </w:num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An understanding of a school environment</w:t>
            </w:r>
          </w:p>
          <w:p w14:paraId="38BC5C4D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D3C9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52228961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Application Form/</w:t>
            </w:r>
          </w:p>
          <w:p w14:paraId="11FD3365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  <w:r w:rsidRPr="00432500">
              <w:rPr>
                <w:rFonts w:ascii="Aptos" w:hAnsi="Aptos"/>
                <w:color w:val="262626" w:themeColor="text1" w:themeTint="D9"/>
                <w:sz w:val="20"/>
                <w:szCs w:val="20"/>
              </w:rPr>
              <w:t>Interview.</w:t>
            </w:r>
          </w:p>
          <w:p w14:paraId="39A96569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  <w:p w14:paraId="32A43E11" w14:textId="77777777" w:rsidR="009E677B" w:rsidRPr="00432500" w:rsidRDefault="009E677B" w:rsidP="00F0590C">
            <w:pPr>
              <w:rPr>
                <w:rFonts w:ascii="Aptos" w:hAnsi="Aptos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00811BC0" w14:textId="77777777" w:rsidR="009E677B" w:rsidRPr="00432500" w:rsidRDefault="009E677B" w:rsidP="009E677B">
      <w:pPr>
        <w:rPr>
          <w:rFonts w:ascii="Aptos" w:hAnsi="Aptos"/>
          <w:color w:val="262626" w:themeColor="text1" w:themeTint="D9"/>
          <w:sz w:val="20"/>
          <w:szCs w:val="20"/>
        </w:rPr>
      </w:pPr>
    </w:p>
    <w:sectPr w:rsidR="009E677B" w:rsidRPr="00432500" w:rsidSect="00BC20DB">
      <w:headerReference w:type="default" r:id="rId10"/>
      <w:pgSz w:w="12240" w:h="15840"/>
      <w:pgMar w:top="1255" w:right="1043" w:bottom="709" w:left="1151" w:header="720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B5828" w14:textId="77777777" w:rsidR="00547A32" w:rsidRDefault="00547A32">
      <w:r>
        <w:separator/>
      </w:r>
    </w:p>
  </w:endnote>
  <w:endnote w:type="continuationSeparator" w:id="0">
    <w:p w14:paraId="390CE5AF" w14:textId="77777777" w:rsidR="00547A32" w:rsidRDefault="0054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62709" w14:textId="77777777" w:rsidR="00547A32" w:rsidRDefault="00547A32">
      <w:r>
        <w:separator/>
      </w:r>
    </w:p>
  </w:footnote>
  <w:footnote w:type="continuationSeparator" w:id="0">
    <w:p w14:paraId="45250ED5" w14:textId="77777777" w:rsidR="00547A32" w:rsidRDefault="00547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B1D9" w14:textId="77777777" w:rsidR="00DD2A4B" w:rsidRDefault="00987239" w:rsidP="002111D3">
    <w:pPr>
      <w:pStyle w:val="Header"/>
      <w:tabs>
        <w:tab w:val="clear" w:pos="8306"/>
        <w:tab w:val="right" w:pos="9639"/>
      </w:tabs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8C9F73E" wp14:editId="0529B530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461632" cy="714375"/>
          <wp:effectExtent l="0" t="0" r="0" b="0"/>
          <wp:wrapNone/>
          <wp:docPr id="1477709932" name="Picture 1" descr="A logo with colorful circles and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172682" name="Picture 1" descr="A logo with colorful circles and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32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923">
      <w:rPr>
        <w:b/>
        <w:bCs/>
      </w:rPr>
      <w:tab/>
    </w:r>
    <w:r w:rsidR="00B34923">
      <w:rPr>
        <w:b/>
        <w:bCs/>
      </w:rPr>
      <w:tab/>
    </w:r>
  </w:p>
  <w:p w14:paraId="70C8FB09" w14:textId="69A89D80" w:rsidR="00C77374" w:rsidRPr="00BC1DE4" w:rsidRDefault="00DD2A4B" w:rsidP="00DD2A4B">
    <w:pPr>
      <w:pStyle w:val="Header"/>
      <w:tabs>
        <w:tab w:val="clear" w:pos="4153"/>
        <w:tab w:val="clear" w:pos="8306"/>
        <w:tab w:val="right" w:pos="9639"/>
      </w:tabs>
      <w:jc w:val="right"/>
      <w:rPr>
        <w:b/>
        <w:bCs/>
      </w:rPr>
    </w:pPr>
    <w:r>
      <w:rPr>
        <w:b/>
        <w:bCs/>
      </w:rPr>
      <w:tab/>
    </w:r>
    <w:r w:rsidR="00B34923" w:rsidRPr="00987239">
      <w:rPr>
        <w:rFonts w:ascii="Aptos" w:hAnsi="Aptos"/>
        <w:b/>
        <w:bCs/>
        <w:color w:val="404040" w:themeColor="text1" w:themeTint="BF"/>
        <w:sz w:val="22"/>
        <w:szCs w:val="22"/>
      </w:rPr>
      <w:t>Job Description</w:t>
    </w:r>
    <w:r w:rsidR="009E677B" w:rsidRPr="00987239">
      <w:rPr>
        <w:rFonts w:ascii="Aptos" w:hAnsi="Aptos"/>
        <w:b/>
        <w:bCs/>
        <w:color w:val="404040" w:themeColor="text1" w:themeTint="BF"/>
        <w:sz w:val="22"/>
        <w:szCs w:val="22"/>
      </w:rPr>
      <w:t xml:space="preserve"> and Person Specification</w:t>
    </w:r>
    <w:r w:rsidR="00BC1DE4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0033"/>
    <w:multiLevelType w:val="hybridMultilevel"/>
    <w:tmpl w:val="8DC66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7DED"/>
    <w:multiLevelType w:val="hybridMultilevel"/>
    <w:tmpl w:val="69BA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02F5"/>
    <w:multiLevelType w:val="hybridMultilevel"/>
    <w:tmpl w:val="2D42A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5286"/>
    <w:multiLevelType w:val="hybridMultilevel"/>
    <w:tmpl w:val="346EE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94832"/>
    <w:multiLevelType w:val="hybridMultilevel"/>
    <w:tmpl w:val="EC5A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80F35"/>
    <w:multiLevelType w:val="hybridMultilevel"/>
    <w:tmpl w:val="143803BC"/>
    <w:lvl w:ilvl="0" w:tplc="719CC6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34293"/>
    <w:multiLevelType w:val="hybridMultilevel"/>
    <w:tmpl w:val="7222F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5887">
    <w:abstractNumId w:val="5"/>
  </w:num>
  <w:num w:numId="2" w16cid:durableId="1482652284">
    <w:abstractNumId w:val="2"/>
  </w:num>
  <w:num w:numId="3" w16cid:durableId="930821593">
    <w:abstractNumId w:val="6"/>
  </w:num>
  <w:num w:numId="4" w16cid:durableId="73286894">
    <w:abstractNumId w:val="1"/>
  </w:num>
  <w:num w:numId="5" w16cid:durableId="289363724">
    <w:abstractNumId w:val="3"/>
  </w:num>
  <w:num w:numId="6" w16cid:durableId="835609595">
    <w:abstractNumId w:val="0"/>
  </w:num>
  <w:num w:numId="7" w16cid:durableId="187206755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3"/>
    <w:rsid w:val="00000160"/>
    <w:rsid w:val="000049C5"/>
    <w:rsid w:val="00004D58"/>
    <w:rsid w:val="00007BB6"/>
    <w:rsid w:val="00010C1B"/>
    <w:rsid w:val="00015D4D"/>
    <w:rsid w:val="000248BF"/>
    <w:rsid w:val="0002697D"/>
    <w:rsid w:val="00027BC5"/>
    <w:rsid w:val="00030452"/>
    <w:rsid w:val="00030F74"/>
    <w:rsid w:val="00032465"/>
    <w:rsid w:val="00032737"/>
    <w:rsid w:val="00033602"/>
    <w:rsid w:val="00036C1F"/>
    <w:rsid w:val="0003741C"/>
    <w:rsid w:val="00037B01"/>
    <w:rsid w:val="000427A2"/>
    <w:rsid w:val="00043CC6"/>
    <w:rsid w:val="000457F0"/>
    <w:rsid w:val="0004684C"/>
    <w:rsid w:val="00047634"/>
    <w:rsid w:val="00051F42"/>
    <w:rsid w:val="0005747D"/>
    <w:rsid w:val="0005760F"/>
    <w:rsid w:val="00076DB5"/>
    <w:rsid w:val="00076F40"/>
    <w:rsid w:val="00077437"/>
    <w:rsid w:val="000803BC"/>
    <w:rsid w:val="00092D15"/>
    <w:rsid w:val="00093DA1"/>
    <w:rsid w:val="00095F05"/>
    <w:rsid w:val="000A3FDA"/>
    <w:rsid w:val="000A52FC"/>
    <w:rsid w:val="000A572E"/>
    <w:rsid w:val="000B239B"/>
    <w:rsid w:val="000B2641"/>
    <w:rsid w:val="000B376A"/>
    <w:rsid w:val="000B7B0E"/>
    <w:rsid w:val="000C1224"/>
    <w:rsid w:val="000C4563"/>
    <w:rsid w:val="000C5B6E"/>
    <w:rsid w:val="000C7714"/>
    <w:rsid w:val="000D02FE"/>
    <w:rsid w:val="000D07AA"/>
    <w:rsid w:val="000D1BDF"/>
    <w:rsid w:val="000E3594"/>
    <w:rsid w:val="000E3B8C"/>
    <w:rsid w:val="000E4490"/>
    <w:rsid w:val="000E6615"/>
    <w:rsid w:val="000F1468"/>
    <w:rsid w:val="000F5F4D"/>
    <w:rsid w:val="00106A92"/>
    <w:rsid w:val="00113366"/>
    <w:rsid w:val="00113DD0"/>
    <w:rsid w:val="00114E04"/>
    <w:rsid w:val="00117761"/>
    <w:rsid w:val="00117C2F"/>
    <w:rsid w:val="00127EEE"/>
    <w:rsid w:val="00130015"/>
    <w:rsid w:val="00140010"/>
    <w:rsid w:val="00147A0A"/>
    <w:rsid w:val="0015616E"/>
    <w:rsid w:val="00163EC1"/>
    <w:rsid w:val="001720EB"/>
    <w:rsid w:val="00174639"/>
    <w:rsid w:val="001747CF"/>
    <w:rsid w:val="00181C1C"/>
    <w:rsid w:val="00187F71"/>
    <w:rsid w:val="001922B7"/>
    <w:rsid w:val="00193660"/>
    <w:rsid w:val="001A2A35"/>
    <w:rsid w:val="001A2AEB"/>
    <w:rsid w:val="001A3ED9"/>
    <w:rsid w:val="001A5035"/>
    <w:rsid w:val="001A587E"/>
    <w:rsid w:val="001A7698"/>
    <w:rsid w:val="001A7745"/>
    <w:rsid w:val="001B2B98"/>
    <w:rsid w:val="001B4FB2"/>
    <w:rsid w:val="001B63EA"/>
    <w:rsid w:val="001B7D21"/>
    <w:rsid w:val="001C1B21"/>
    <w:rsid w:val="001C28E0"/>
    <w:rsid w:val="001C4C5B"/>
    <w:rsid w:val="001D3C6C"/>
    <w:rsid w:val="001D7C0B"/>
    <w:rsid w:val="001E1BEA"/>
    <w:rsid w:val="001E3F96"/>
    <w:rsid w:val="001E4740"/>
    <w:rsid w:val="001F1421"/>
    <w:rsid w:val="001F18C2"/>
    <w:rsid w:val="001F2034"/>
    <w:rsid w:val="001F24BB"/>
    <w:rsid w:val="001F2C7F"/>
    <w:rsid w:val="001F4DA9"/>
    <w:rsid w:val="00203514"/>
    <w:rsid w:val="0020704A"/>
    <w:rsid w:val="002111D3"/>
    <w:rsid w:val="002155F1"/>
    <w:rsid w:val="00215A74"/>
    <w:rsid w:val="002229E4"/>
    <w:rsid w:val="00224CC8"/>
    <w:rsid w:val="00225FD6"/>
    <w:rsid w:val="00226E36"/>
    <w:rsid w:val="0023261E"/>
    <w:rsid w:val="0023368F"/>
    <w:rsid w:val="00234C1B"/>
    <w:rsid w:val="002368F7"/>
    <w:rsid w:val="00237FD6"/>
    <w:rsid w:val="00240DF3"/>
    <w:rsid w:val="002426EB"/>
    <w:rsid w:val="00244695"/>
    <w:rsid w:val="00246AA6"/>
    <w:rsid w:val="00250562"/>
    <w:rsid w:val="002556C2"/>
    <w:rsid w:val="00263E27"/>
    <w:rsid w:val="00264DAD"/>
    <w:rsid w:val="00265787"/>
    <w:rsid w:val="00271C8F"/>
    <w:rsid w:val="00273C5C"/>
    <w:rsid w:val="00283463"/>
    <w:rsid w:val="00285122"/>
    <w:rsid w:val="0029474F"/>
    <w:rsid w:val="002967C0"/>
    <w:rsid w:val="0029796C"/>
    <w:rsid w:val="002A48FB"/>
    <w:rsid w:val="002A757F"/>
    <w:rsid w:val="002B1BB6"/>
    <w:rsid w:val="002B638F"/>
    <w:rsid w:val="002C0870"/>
    <w:rsid w:val="002C3C44"/>
    <w:rsid w:val="002D4427"/>
    <w:rsid w:val="002D71EE"/>
    <w:rsid w:val="002E6DDE"/>
    <w:rsid w:val="002E7C65"/>
    <w:rsid w:val="002F0912"/>
    <w:rsid w:val="002F0BD7"/>
    <w:rsid w:val="0030141A"/>
    <w:rsid w:val="00302577"/>
    <w:rsid w:val="003071D3"/>
    <w:rsid w:val="00307A49"/>
    <w:rsid w:val="00311D6A"/>
    <w:rsid w:val="00314451"/>
    <w:rsid w:val="003176D3"/>
    <w:rsid w:val="00321348"/>
    <w:rsid w:val="00323BC5"/>
    <w:rsid w:val="003301C9"/>
    <w:rsid w:val="0033047E"/>
    <w:rsid w:val="00331437"/>
    <w:rsid w:val="00333FBF"/>
    <w:rsid w:val="00335099"/>
    <w:rsid w:val="00337101"/>
    <w:rsid w:val="003421C0"/>
    <w:rsid w:val="00346DD9"/>
    <w:rsid w:val="00350934"/>
    <w:rsid w:val="00352CEC"/>
    <w:rsid w:val="00352E8E"/>
    <w:rsid w:val="00354027"/>
    <w:rsid w:val="00362B42"/>
    <w:rsid w:val="003633F5"/>
    <w:rsid w:val="00371977"/>
    <w:rsid w:val="00373047"/>
    <w:rsid w:val="00374122"/>
    <w:rsid w:val="00376EEE"/>
    <w:rsid w:val="00387439"/>
    <w:rsid w:val="00387F4E"/>
    <w:rsid w:val="00390F99"/>
    <w:rsid w:val="003936EF"/>
    <w:rsid w:val="0039734E"/>
    <w:rsid w:val="003979B0"/>
    <w:rsid w:val="003A2FC4"/>
    <w:rsid w:val="003B0BC6"/>
    <w:rsid w:val="003B6112"/>
    <w:rsid w:val="003C4583"/>
    <w:rsid w:val="003C52FA"/>
    <w:rsid w:val="003D22E9"/>
    <w:rsid w:val="003D3B83"/>
    <w:rsid w:val="003D40BB"/>
    <w:rsid w:val="003E2A4F"/>
    <w:rsid w:val="003E6914"/>
    <w:rsid w:val="003F2957"/>
    <w:rsid w:val="003F2C5D"/>
    <w:rsid w:val="003F3AA9"/>
    <w:rsid w:val="003F73C2"/>
    <w:rsid w:val="00402E28"/>
    <w:rsid w:val="00404051"/>
    <w:rsid w:val="004051FD"/>
    <w:rsid w:val="00405F6D"/>
    <w:rsid w:val="00406AEC"/>
    <w:rsid w:val="00420046"/>
    <w:rsid w:val="00425F0B"/>
    <w:rsid w:val="004316EA"/>
    <w:rsid w:val="00432500"/>
    <w:rsid w:val="004424D3"/>
    <w:rsid w:val="004427CC"/>
    <w:rsid w:val="00444616"/>
    <w:rsid w:val="00444B24"/>
    <w:rsid w:val="0044700D"/>
    <w:rsid w:val="004577C5"/>
    <w:rsid w:val="00463F11"/>
    <w:rsid w:val="004660B3"/>
    <w:rsid w:val="00467161"/>
    <w:rsid w:val="00475610"/>
    <w:rsid w:val="00475CA6"/>
    <w:rsid w:val="004813DA"/>
    <w:rsid w:val="00483518"/>
    <w:rsid w:val="0048416C"/>
    <w:rsid w:val="00486B02"/>
    <w:rsid w:val="004877B6"/>
    <w:rsid w:val="004A213D"/>
    <w:rsid w:val="004A2FD6"/>
    <w:rsid w:val="004A3867"/>
    <w:rsid w:val="004A3D67"/>
    <w:rsid w:val="004A40EA"/>
    <w:rsid w:val="004A5812"/>
    <w:rsid w:val="004A5D9B"/>
    <w:rsid w:val="004A65E8"/>
    <w:rsid w:val="004B62E4"/>
    <w:rsid w:val="004C0228"/>
    <w:rsid w:val="004C185E"/>
    <w:rsid w:val="004D6D3A"/>
    <w:rsid w:val="004D730D"/>
    <w:rsid w:val="004D7B01"/>
    <w:rsid w:val="004F4B97"/>
    <w:rsid w:val="004F564A"/>
    <w:rsid w:val="005009DF"/>
    <w:rsid w:val="00500E66"/>
    <w:rsid w:val="0050238E"/>
    <w:rsid w:val="005116E8"/>
    <w:rsid w:val="005165A8"/>
    <w:rsid w:val="00522CDF"/>
    <w:rsid w:val="00531A88"/>
    <w:rsid w:val="005325A4"/>
    <w:rsid w:val="00536255"/>
    <w:rsid w:val="00540A7C"/>
    <w:rsid w:val="005427D2"/>
    <w:rsid w:val="00543203"/>
    <w:rsid w:val="00545A49"/>
    <w:rsid w:val="00547A32"/>
    <w:rsid w:val="0055141F"/>
    <w:rsid w:val="00551D31"/>
    <w:rsid w:val="0055761B"/>
    <w:rsid w:val="0056027F"/>
    <w:rsid w:val="00561C22"/>
    <w:rsid w:val="005623C3"/>
    <w:rsid w:val="00574E53"/>
    <w:rsid w:val="005766BB"/>
    <w:rsid w:val="005848FF"/>
    <w:rsid w:val="00587845"/>
    <w:rsid w:val="005907D9"/>
    <w:rsid w:val="00595B1A"/>
    <w:rsid w:val="005A263B"/>
    <w:rsid w:val="005A3CC7"/>
    <w:rsid w:val="005A4D49"/>
    <w:rsid w:val="005A72CA"/>
    <w:rsid w:val="005B1A7E"/>
    <w:rsid w:val="005B1ECC"/>
    <w:rsid w:val="005B36F3"/>
    <w:rsid w:val="005B3BE0"/>
    <w:rsid w:val="005B59EE"/>
    <w:rsid w:val="005C3A5E"/>
    <w:rsid w:val="005C7D68"/>
    <w:rsid w:val="005D1B3C"/>
    <w:rsid w:val="005E5331"/>
    <w:rsid w:val="005F405B"/>
    <w:rsid w:val="005F4322"/>
    <w:rsid w:val="005F584E"/>
    <w:rsid w:val="005F5A37"/>
    <w:rsid w:val="00601453"/>
    <w:rsid w:val="00606970"/>
    <w:rsid w:val="00606E8D"/>
    <w:rsid w:val="00611427"/>
    <w:rsid w:val="006145D5"/>
    <w:rsid w:val="00614F26"/>
    <w:rsid w:val="00622433"/>
    <w:rsid w:val="00622F0F"/>
    <w:rsid w:val="00627BA3"/>
    <w:rsid w:val="00631A09"/>
    <w:rsid w:val="00635020"/>
    <w:rsid w:val="00635E6F"/>
    <w:rsid w:val="006378EE"/>
    <w:rsid w:val="00642673"/>
    <w:rsid w:val="006435E1"/>
    <w:rsid w:val="00644734"/>
    <w:rsid w:val="00647466"/>
    <w:rsid w:val="0065064D"/>
    <w:rsid w:val="006522BB"/>
    <w:rsid w:val="00655BAE"/>
    <w:rsid w:val="00655BEC"/>
    <w:rsid w:val="00657E5E"/>
    <w:rsid w:val="00663DB0"/>
    <w:rsid w:val="00665756"/>
    <w:rsid w:val="00665E40"/>
    <w:rsid w:val="006668B8"/>
    <w:rsid w:val="00675E14"/>
    <w:rsid w:val="00680CF3"/>
    <w:rsid w:val="0068361C"/>
    <w:rsid w:val="00684BB6"/>
    <w:rsid w:val="00691952"/>
    <w:rsid w:val="006953BE"/>
    <w:rsid w:val="00696210"/>
    <w:rsid w:val="006A20F6"/>
    <w:rsid w:val="006B5354"/>
    <w:rsid w:val="006C024A"/>
    <w:rsid w:val="006C2B35"/>
    <w:rsid w:val="006C4DCE"/>
    <w:rsid w:val="006D500B"/>
    <w:rsid w:val="006D6859"/>
    <w:rsid w:val="006E4640"/>
    <w:rsid w:val="006E6917"/>
    <w:rsid w:val="006F0E34"/>
    <w:rsid w:val="006F50F6"/>
    <w:rsid w:val="00700858"/>
    <w:rsid w:val="007033EA"/>
    <w:rsid w:val="0070411C"/>
    <w:rsid w:val="007101FE"/>
    <w:rsid w:val="007115DA"/>
    <w:rsid w:val="00713927"/>
    <w:rsid w:val="00717014"/>
    <w:rsid w:val="007236CF"/>
    <w:rsid w:val="00724A73"/>
    <w:rsid w:val="00730924"/>
    <w:rsid w:val="00731374"/>
    <w:rsid w:val="00732104"/>
    <w:rsid w:val="00741BBF"/>
    <w:rsid w:val="0075025E"/>
    <w:rsid w:val="00750BE2"/>
    <w:rsid w:val="00751171"/>
    <w:rsid w:val="007547C7"/>
    <w:rsid w:val="007605C9"/>
    <w:rsid w:val="0076124D"/>
    <w:rsid w:val="00761F80"/>
    <w:rsid w:val="00762601"/>
    <w:rsid w:val="00763E1F"/>
    <w:rsid w:val="00764D8E"/>
    <w:rsid w:val="0076664A"/>
    <w:rsid w:val="0077397E"/>
    <w:rsid w:val="007822A6"/>
    <w:rsid w:val="00783C5E"/>
    <w:rsid w:val="00785DB4"/>
    <w:rsid w:val="0078604F"/>
    <w:rsid w:val="00786185"/>
    <w:rsid w:val="0079041D"/>
    <w:rsid w:val="007913CA"/>
    <w:rsid w:val="007A0C48"/>
    <w:rsid w:val="007A3FC5"/>
    <w:rsid w:val="007A6783"/>
    <w:rsid w:val="007A7F91"/>
    <w:rsid w:val="007B2F82"/>
    <w:rsid w:val="007B78A2"/>
    <w:rsid w:val="007C2264"/>
    <w:rsid w:val="007C5CD1"/>
    <w:rsid w:val="007C7D79"/>
    <w:rsid w:val="007D24E7"/>
    <w:rsid w:val="007D41D0"/>
    <w:rsid w:val="007E08D3"/>
    <w:rsid w:val="007E0DE0"/>
    <w:rsid w:val="007E3A88"/>
    <w:rsid w:val="007E4A14"/>
    <w:rsid w:val="007E662C"/>
    <w:rsid w:val="007E66CF"/>
    <w:rsid w:val="007E6B40"/>
    <w:rsid w:val="007F0AA3"/>
    <w:rsid w:val="007F280F"/>
    <w:rsid w:val="007F42F1"/>
    <w:rsid w:val="0080148E"/>
    <w:rsid w:val="00804E6E"/>
    <w:rsid w:val="00805A03"/>
    <w:rsid w:val="00811B99"/>
    <w:rsid w:val="00814751"/>
    <w:rsid w:val="008156DA"/>
    <w:rsid w:val="00817B45"/>
    <w:rsid w:val="008217BA"/>
    <w:rsid w:val="00822E6A"/>
    <w:rsid w:val="00823429"/>
    <w:rsid w:val="00827E28"/>
    <w:rsid w:val="00835B27"/>
    <w:rsid w:val="00835D62"/>
    <w:rsid w:val="0083690F"/>
    <w:rsid w:val="00846A54"/>
    <w:rsid w:val="0087415A"/>
    <w:rsid w:val="00877147"/>
    <w:rsid w:val="008832CF"/>
    <w:rsid w:val="008838CA"/>
    <w:rsid w:val="00887E5E"/>
    <w:rsid w:val="008928AC"/>
    <w:rsid w:val="00894943"/>
    <w:rsid w:val="008974D3"/>
    <w:rsid w:val="008A0AFB"/>
    <w:rsid w:val="008A1FFD"/>
    <w:rsid w:val="008A286D"/>
    <w:rsid w:val="008A5C60"/>
    <w:rsid w:val="008A681E"/>
    <w:rsid w:val="008B06C7"/>
    <w:rsid w:val="008B1C16"/>
    <w:rsid w:val="008B5122"/>
    <w:rsid w:val="008C5AE1"/>
    <w:rsid w:val="008C674A"/>
    <w:rsid w:val="008C72B4"/>
    <w:rsid w:val="008D081C"/>
    <w:rsid w:val="008D6F11"/>
    <w:rsid w:val="008E6217"/>
    <w:rsid w:val="008F2137"/>
    <w:rsid w:val="008F278A"/>
    <w:rsid w:val="008F4D23"/>
    <w:rsid w:val="008F5C0F"/>
    <w:rsid w:val="008F61D0"/>
    <w:rsid w:val="00901779"/>
    <w:rsid w:val="0090219C"/>
    <w:rsid w:val="00903707"/>
    <w:rsid w:val="0090441F"/>
    <w:rsid w:val="00912D44"/>
    <w:rsid w:val="00913147"/>
    <w:rsid w:val="0092178E"/>
    <w:rsid w:val="00922807"/>
    <w:rsid w:val="00923115"/>
    <w:rsid w:val="0092377D"/>
    <w:rsid w:val="009241DC"/>
    <w:rsid w:val="00924971"/>
    <w:rsid w:val="009265A9"/>
    <w:rsid w:val="00927EFE"/>
    <w:rsid w:val="00931491"/>
    <w:rsid w:val="00931CE3"/>
    <w:rsid w:val="009333E5"/>
    <w:rsid w:val="00934EE1"/>
    <w:rsid w:val="009379C3"/>
    <w:rsid w:val="00942510"/>
    <w:rsid w:val="009433A8"/>
    <w:rsid w:val="00945A5A"/>
    <w:rsid w:val="009556D3"/>
    <w:rsid w:val="0096429B"/>
    <w:rsid w:val="00965402"/>
    <w:rsid w:val="00987239"/>
    <w:rsid w:val="00993938"/>
    <w:rsid w:val="009969DA"/>
    <w:rsid w:val="009B29DA"/>
    <w:rsid w:val="009B333E"/>
    <w:rsid w:val="009B5A02"/>
    <w:rsid w:val="009C141B"/>
    <w:rsid w:val="009C40FC"/>
    <w:rsid w:val="009C57E5"/>
    <w:rsid w:val="009C5EA6"/>
    <w:rsid w:val="009C6E85"/>
    <w:rsid w:val="009D3495"/>
    <w:rsid w:val="009D53B3"/>
    <w:rsid w:val="009D5D09"/>
    <w:rsid w:val="009D5D29"/>
    <w:rsid w:val="009D6F67"/>
    <w:rsid w:val="009D7D6F"/>
    <w:rsid w:val="009E36E3"/>
    <w:rsid w:val="009E4170"/>
    <w:rsid w:val="009E6186"/>
    <w:rsid w:val="009E677B"/>
    <w:rsid w:val="009E7C88"/>
    <w:rsid w:val="009E7CFC"/>
    <w:rsid w:val="009F32DC"/>
    <w:rsid w:val="009F3DBE"/>
    <w:rsid w:val="009F7722"/>
    <w:rsid w:val="009F77E0"/>
    <w:rsid w:val="00A0316D"/>
    <w:rsid w:val="00A0380F"/>
    <w:rsid w:val="00A0696B"/>
    <w:rsid w:val="00A069C5"/>
    <w:rsid w:val="00A06CC6"/>
    <w:rsid w:val="00A07FC4"/>
    <w:rsid w:val="00A120F6"/>
    <w:rsid w:val="00A21FD5"/>
    <w:rsid w:val="00A22D24"/>
    <w:rsid w:val="00A23528"/>
    <w:rsid w:val="00A322F3"/>
    <w:rsid w:val="00A526FB"/>
    <w:rsid w:val="00A56575"/>
    <w:rsid w:val="00A56947"/>
    <w:rsid w:val="00A57697"/>
    <w:rsid w:val="00A6421C"/>
    <w:rsid w:val="00A7086D"/>
    <w:rsid w:val="00A81B47"/>
    <w:rsid w:val="00A8383B"/>
    <w:rsid w:val="00A86C2D"/>
    <w:rsid w:val="00A90BBB"/>
    <w:rsid w:val="00A96D4D"/>
    <w:rsid w:val="00AA378D"/>
    <w:rsid w:val="00AB1B44"/>
    <w:rsid w:val="00AB24BC"/>
    <w:rsid w:val="00AC2B1F"/>
    <w:rsid w:val="00AC39F4"/>
    <w:rsid w:val="00AD170B"/>
    <w:rsid w:val="00AE2071"/>
    <w:rsid w:val="00AE6018"/>
    <w:rsid w:val="00AF2F74"/>
    <w:rsid w:val="00AF5C23"/>
    <w:rsid w:val="00AF6F5A"/>
    <w:rsid w:val="00AF74B0"/>
    <w:rsid w:val="00B132E3"/>
    <w:rsid w:val="00B14187"/>
    <w:rsid w:val="00B17262"/>
    <w:rsid w:val="00B17601"/>
    <w:rsid w:val="00B25326"/>
    <w:rsid w:val="00B31A27"/>
    <w:rsid w:val="00B332E0"/>
    <w:rsid w:val="00B34923"/>
    <w:rsid w:val="00B3617A"/>
    <w:rsid w:val="00B4376D"/>
    <w:rsid w:val="00B45173"/>
    <w:rsid w:val="00B4559A"/>
    <w:rsid w:val="00B4571B"/>
    <w:rsid w:val="00B51F50"/>
    <w:rsid w:val="00B62280"/>
    <w:rsid w:val="00B66777"/>
    <w:rsid w:val="00B72C73"/>
    <w:rsid w:val="00B771FE"/>
    <w:rsid w:val="00B83148"/>
    <w:rsid w:val="00B84F24"/>
    <w:rsid w:val="00B91297"/>
    <w:rsid w:val="00B92230"/>
    <w:rsid w:val="00B9379F"/>
    <w:rsid w:val="00B97E4D"/>
    <w:rsid w:val="00BA7002"/>
    <w:rsid w:val="00BB0F78"/>
    <w:rsid w:val="00BB4F90"/>
    <w:rsid w:val="00BC1DE4"/>
    <w:rsid w:val="00BC20DB"/>
    <w:rsid w:val="00BD1E29"/>
    <w:rsid w:val="00BD4D5A"/>
    <w:rsid w:val="00BE0078"/>
    <w:rsid w:val="00BE6DE3"/>
    <w:rsid w:val="00BE717D"/>
    <w:rsid w:val="00BF03EF"/>
    <w:rsid w:val="00BF1C7C"/>
    <w:rsid w:val="00BF3AC5"/>
    <w:rsid w:val="00BF54E0"/>
    <w:rsid w:val="00BF67CE"/>
    <w:rsid w:val="00BF7DAE"/>
    <w:rsid w:val="00C02490"/>
    <w:rsid w:val="00C02BC5"/>
    <w:rsid w:val="00C033FE"/>
    <w:rsid w:val="00C040B0"/>
    <w:rsid w:val="00C05E86"/>
    <w:rsid w:val="00C060EA"/>
    <w:rsid w:val="00C129C4"/>
    <w:rsid w:val="00C17F12"/>
    <w:rsid w:val="00C2072A"/>
    <w:rsid w:val="00C225CF"/>
    <w:rsid w:val="00C230A4"/>
    <w:rsid w:val="00C260DF"/>
    <w:rsid w:val="00C278C2"/>
    <w:rsid w:val="00C30F0D"/>
    <w:rsid w:val="00C32367"/>
    <w:rsid w:val="00C32ED4"/>
    <w:rsid w:val="00C37C50"/>
    <w:rsid w:val="00C4536A"/>
    <w:rsid w:val="00C45D8B"/>
    <w:rsid w:val="00C50FFE"/>
    <w:rsid w:val="00C5140D"/>
    <w:rsid w:val="00C52613"/>
    <w:rsid w:val="00C54398"/>
    <w:rsid w:val="00C5567E"/>
    <w:rsid w:val="00C56593"/>
    <w:rsid w:val="00C60C00"/>
    <w:rsid w:val="00C64C66"/>
    <w:rsid w:val="00C74FE0"/>
    <w:rsid w:val="00C77374"/>
    <w:rsid w:val="00C82D64"/>
    <w:rsid w:val="00C87733"/>
    <w:rsid w:val="00CA3791"/>
    <w:rsid w:val="00CA3EAF"/>
    <w:rsid w:val="00CB1CDB"/>
    <w:rsid w:val="00CB4C02"/>
    <w:rsid w:val="00CB651B"/>
    <w:rsid w:val="00CB66E2"/>
    <w:rsid w:val="00CC3DF4"/>
    <w:rsid w:val="00CD161E"/>
    <w:rsid w:val="00CD261A"/>
    <w:rsid w:val="00CF0940"/>
    <w:rsid w:val="00CF257A"/>
    <w:rsid w:val="00CF550B"/>
    <w:rsid w:val="00CF57A1"/>
    <w:rsid w:val="00D0148C"/>
    <w:rsid w:val="00D03633"/>
    <w:rsid w:val="00D05B0B"/>
    <w:rsid w:val="00D12B7D"/>
    <w:rsid w:val="00D20DEB"/>
    <w:rsid w:val="00D24358"/>
    <w:rsid w:val="00D2647B"/>
    <w:rsid w:val="00D30ABC"/>
    <w:rsid w:val="00D33485"/>
    <w:rsid w:val="00D375C0"/>
    <w:rsid w:val="00D47194"/>
    <w:rsid w:val="00D57D56"/>
    <w:rsid w:val="00D6135A"/>
    <w:rsid w:val="00D64460"/>
    <w:rsid w:val="00D677C7"/>
    <w:rsid w:val="00D74AF8"/>
    <w:rsid w:val="00D855F9"/>
    <w:rsid w:val="00D95E33"/>
    <w:rsid w:val="00D9747B"/>
    <w:rsid w:val="00D97753"/>
    <w:rsid w:val="00DA0346"/>
    <w:rsid w:val="00DA3CC5"/>
    <w:rsid w:val="00DA494D"/>
    <w:rsid w:val="00DB7422"/>
    <w:rsid w:val="00DC3328"/>
    <w:rsid w:val="00DC6ECD"/>
    <w:rsid w:val="00DD0BE2"/>
    <w:rsid w:val="00DD2194"/>
    <w:rsid w:val="00DD2A4B"/>
    <w:rsid w:val="00DD48FD"/>
    <w:rsid w:val="00DD4A28"/>
    <w:rsid w:val="00DD50CC"/>
    <w:rsid w:val="00DE3086"/>
    <w:rsid w:val="00DE3150"/>
    <w:rsid w:val="00DE32A5"/>
    <w:rsid w:val="00DE6B84"/>
    <w:rsid w:val="00DF07C1"/>
    <w:rsid w:val="00DF198A"/>
    <w:rsid w:val="00DF474D"/>
    <w:rsid w:val="00DF6923"/>
    <w:rsid w:val="00DF6AC4"/>
    <w:rsid w:val="00E1033B"/>
    <w:rsid w:val="00E1126C"/>
    <w:rsid w:val="00E12FA9"/>
    <w:rsid w:val="00E15C50"/>
    <w:rsid w:val="00E22419"/>
    <w:rsid w:val="00E26CE4"/>
    <w:rsid w:val="00E30B15"/>
    <w:rsid w:val="00E315EA"/>
    <w:rsid w:val="00E35185"/>
    <w:rsid w:val="00E37C95"/>
    <w:rsid w:val="00E442FD"/>
    <w:rsid w:val="00E50AD4"/>
    <w:rsid w:val="00E556CC"/>
    <w:rsid w:val="00E6535D"/>
    <w:rsid w:val="00E65DD5"/>
    <w:rsid w:val="00E67BDE"/>
    <w:rsid w:val="00E7128F"/>
    <w:rsid w:val="00E737BC"/>
    <w:rsid w:val="00E76D2F"/>
    <w:rsid w:val="00E8538B"/>
    <w:rsid w:val="00E85C53"/>
    <w:rsid w:val="00E9179A"/>
    <w:rsid w:val="00E92169"/>
    <w:rsid w:val="00E92578"/>
    <w:rsid w:val="00E92C93"/>
    <w:rsid w:val="00E95023"/>
    <w:rsid w:val="00EA0827"/>
    <w:rsid w:val="00EA0D08"/>
    <w:rsid w:val="00EA1F96"/>
    <w:rsid w:val="00EA695B"/>
    <w:rsid w:val="00EA703F"/>
    <w:rsid w:val="00EA705C"/>
    <w:rsid w:val="00EB6268"/>
    <w:rsid w:val="00EC2D79"/>
    <w:rsid w:val="00EC4BAC"/>
    <w:rsid w:val="00EC58D7"/>
    <w:rsid w:val="00ED1227"/>
    <w:rsid w:val="00ED3BE0"/>
    <w:rsid w:val="00ED6759"/>
    <w:rsid w:val="00ED6F99"/>
    <w:rsid w:val="00EE70EB"/>
    <w:rsid w:val="00EF6CBA"/>
    <w:rsid w:val="00F03BB8"/>
    <w:rsid w:val="00F1220D"/>
    <w:rsid w:val="00F17ACB"/>
    <w:rsid w:val="00F24458"/>
    <w:rsid w:val="00F25251"/>
    <w:rsid w:val="00F3293C"/>
    <w:rsid w:val="00F44FA0"/>
    <w:rsid w:val="00F54A10"/>
    <w:rsid w:val="00F54AAB"/>
    <w:rsid w:val="00F566FF"/>
    <w:rsid w:val="00F6558C"/>
    <w:rsid w:val="00F75E1E"/>
    <w:rsid w:val="00F85325"/>
    <w:rsid w:val="00F86D1C"/>
    <w:rsid w:val="00F872CA"/>
    <w:rsid w:val="00F87A71"/>
    <w:rsid w:val="00F969B1"/>
    <w:rsid w:val="00FA141F"/>
    <w:rsid w:val="00FA611A"/>
    <w:rsid w:val="00FB1E56"/>
    <w:rsid w:val="00FB1EDB"/>
    <w:rsid w:val="00FB2427"/>
    <w:rsid w:val="00FB53CF"/>
    <w:rsid w:val="00FC373A"/>
    <w:rsid w:val="00FD47F3"/>
    <w:rsid w:val="00FD52EF"/>
    <w:rsid w:val="00FE614F"/>
    <w:rsid w:val="00FE62F8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BF1DE"/>
  <w15:chartTrackingRefBased/>
  <w15:docId w15:val="{FCE036F6-1093-4E89-8F38-74939643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aliases w:val="TITLE"/>
    <w:basedOn w:val="Normal"/>
    <w:next w:val="Normal"/>
    <w:qFormat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443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119"/>
      </w:tabs>
      <w:ind w:left="72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6096"/>
      </w:tabs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napToGrid w:val="0"/>
      <w:lang w:eastAsia="en-US"/>
    </w:rPr>
  </w:style>
  <w:style w:type="paragraph" w:styleId="BodyText2">
    <w:name w:val="Body Text 2"/>
    <w:basedOn w:val="Normal"/>
    <w:pPr>
      <w:tabs>
        <w:tab w:val="left" w:pos="6096"/>
      </w:tabs>
    </w:pPr>
  </w:style>
  <w:style w:type="paragraph" w:styleId="BodyTextIndent">
    <w:name w:val="Body Text Indent"/>
    <w:basedOn w:val="Normal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b/>
    </w:rPr>
  </w:style>
  <w:style w:type="table" w:styleId="TableGrid">
    <w:name w:val="Table Grid"/>
    <w:basedOn w:val="TableNormal"/>
    <w:rsid w:val="00F8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1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13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82D64"/>
    <w:rPr>
      <w:sz w:val="16"/>
      <w:szCs w:val="16"/>
    </w:rPr>
  </w:style>
  <w:style w:type="paragraph" w:styleId="CommentText">
    <w:name w:val="annotation text"/>
    <w:basedOn w:val="Normal"/>
    <w:semiHidden/>
    <w:rsid w:val="00C82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2D64"/>
    <w:rPr>
      <w:b/>
      <w:bCs/>
    </w:rPr>
  </w:style>
  <w:style w:type="paragraph" w:styleId="BalloonText">
    <w:name w:val="Balloon Text"/>
    <w:basedOn w:val="Normal"/>
    <w:semiHidden/>
    <w:rsid w:val="00C82D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A1FFD"/>
  </w:style>
  <w:style w:type="paragraph" w:styleId="ListParagraph">
    <w:name w:val="List Paragraph"/>
    <w:basedOn w:val="Normal"/>
    <w:uiPriority w:val="34"/>
    <w:qFormat/>
    <w:rsid w:val="00B25326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E677B"/>
    <w:pPr>
      <w:tabs>
        <w:tab w:val="left" w:pos="7020"/>
      </w:tabs>
      <w:jc w:val="center"/>
    </w:pPr>
    <w:rPr>
      <w:rFonts w:cs="Times New Roman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9E677B"/>
    <w:rPr>
      <w:rFonts w:ascii="Arial" w:hAnsi="Arial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95F0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nGeddes\The%20Fallibroome%20Trust\Trust%20Central%20Team%20-%20Documents\Human%20Resources\Job%20descriptions\Job%20Description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C3A180562D64486BD249B7E765C0B" ma:contentTypeVersion="1" ma:contentTypeDescription="Create a new document." ma:contentTypeScope="" ma:versionID="dcdd45a3fc0ac4ea872084f459b4217b">
  <xsd:schema xmlns:xsd="http://www.w3.org/2001/XMLSchema" xmlns:xs="http://www.w3.org/2001/XMLSchema" xmlns:p="http://schemas.microsoft.com/office/2006/metadata/properties" xmlns:ns2="febbe751-610d-447d-b9e6-4d21d6589d82" xmlns:ns3="e27451fb-cf2e-483c-8df1-26a2a37ef300" targetNamespace="http://schemas.microsoft.com/office/2006/metadata/properties" ma:root="true" ma:fieldsID="02cd8953de6077bbb6f9ac65da65b54e" ns2:_="" ns3:_="">
    <xsd:import namespace="febbe751-610d-447d-b9e6-4d21d6589d82"/>
    <xsd:import namespace="e27451fb-cf2e-483c-8df1-26a2a37ef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e751-610d-447d-b9e6-4d21d6589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51fb-cf2e-483c-8df1-26a2a37ef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7451fb-cf2e-483c-8df1-26a2a37ef3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C687B9-9B21-4C5D-8B25-7C24EE750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2B9AD-76A7-4F49-88C0-4A3CA39FA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e751-610d-447d-b9e6-4d21d6589d82"/>
    <ds:schemaRef ds:uri="e27451fb-cf2e-483c-8df1-26a2a37ef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EC66F-917A-4E3A-A460-462BF8EBA24A}">
  <ds:schemaRefs>
    <ds:schemaRef ds:uri="http://schemas.microsoft.com/office/2006/metadata/properties"/>
    <ds:schemaRef ds:uri="http://schemas.microsoft.com/office/infopath/2007/PartnerControls"/>
    <ds:schemaRef ds:uri="e27451fb-cf2e-483c-8df1-26a2a37ef3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</Template>
  <TotalTime>19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CHESHIRE COUNTY COUNCIL</vt:lpstr>
    </vt:vector>
  </TitlesOfParts>
  <Company>Gateway EMEA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CHESHIRE COUNTY COUNCIL</dc:title>
  <dc:subject/>
  <dc:creator>Sian Geddes</dc:creator>
  <cp:keywords/>
  <cp:lastModifiedBy>Sian Geddes</cp:lastModifiedBy>
  <cp:revision>27</cp:revision>
  <cp:lastPrinted>2006-07-27T09:14:00Z</cp:lastPrinted>
  <dcterms:created xsi:type="dcterms:W3CDTF">2025-04-07T09:30:00Z</dcterms:created>
  <dcterms:modified xsi:type="dcterms:W3CDTF">2025-04-11T15:53:00Z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0x01010059BC3A180562D64486BD249B7E765C0B</vt:lpwstr>
  </property>
  <property fmtid="{D5CDD505-2E9C-101B-9397-08002B2CF9AE}" pid="3" name="MediaServiceImageTags">
    <vt:lpwstr/>
  </property>
  <property fmtid="{D5CDD505-2E9C-101B-9397-08002B2CF9AE}" pid="4" name="Order">
    <vt:r8>5951100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2025-04-07T09:30:46Z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96abb89b-1d06-4dc8-b583-e055a8a47269</vt:lpwstr>
  </property>
  <property fmtid="{D5CDD505-2E9C-101B-9397-08002B2CF9AE}" pid="16" name="MSIP_Label_defa4170-0d19-0005-0004-bc88714345d2_ActionId">
    <vt:lpwstr>70b87493-3140-444a-86ed-35b1a966fe7d</vt:lpwstr>
  </property>
  <property fmtid="{D5CDD505-2E9C-101B-9397-08002B2CF9AE}" pid="17" name="MSIP_Label_defa4170-0d19-0005-0004-bc88714345d2_ContentBits">
    <vt:lpwstr>0</vt:lpwstr>
  </property>
</Properties>
</file>